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09" w:rsidRPr="00971109" w:rsidRDefault="00971109" w:rsidP="00971109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971109">
        <w:rPr>
          <w:rFonts w:asciiTheme="majorHAnsi" w:hAnsiTheme="majorHAnsi" w:cstheme="majorHAnsi"/>
          <w:b/>
          <w:sz w:val="36"/>
          <w:szCs w:val="36"/>
        </w:rPr>
        <w:t>КАРТОЧКА ПРЕДПРИЯТИЯ</w:t>
      </w:r>
    </w:p>
    <w:p w:rsidR="00971109" w:rsidRDefault="00971109" w:rsidP="0097110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868"/>
      </w:tblGrid>
      <w:tr w:rsidR="00971109" w:rsidRPr="00971109" w:rsidTr="00971109">
        <w:trPr>
          <w:trHeight w:hRule="exact" w:val="793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Полное название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971109" w:rsidRPr="00971109" w:rsidRDefault="00971109" w:rsidP="00971109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«Дор Технологии»</w:t>
            </w:r>
          </w:p>
        </w:tc>
      </w:tr>
      <w:tr w:rsidR="00971109" w:rsidRPr="00971109" w:rsidTr="00971109">
        <w:trPr>
          <w:trHeight w:hRule="exact" w:val="71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Юридический адрес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192019, РФ. Санкт-Петербург,</w:t>
            </w:r>
          </w:p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 xml:space="preserve"> Смоляная ул., д. 15, лит. Б</w:t>
            </w:r>
          </w:p>
        </w:tc>
      </w:tr>
      <w:tr w:rsidR="00971109" w:rsidRPr="00971109" w:rsidTr="00971109">
        <w:trPr>
          <w:trHeight w:hRule="exact" w:val="765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Почтовый Адрес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 xml:space="preserve">192019, РФ. Санкт-Петербург, </w:t>
            </w:r>
          </w:p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Смоляная ул., д. 15, лит. Б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ИНН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7811533958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КПП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781101001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Расчетный счет (в рублях)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40702810714000002361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Кор/ счет</w:t>
            </w:r>
            <w:proofErr w:type="gram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30101810300000000176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БИК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044525176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Наименование Банка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ПАО АКБ «</w:t>
            </w:r>
            <w:proofErr w:type="spellStart"/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Мелаллинвестбанк</w:t>
            </w:r>
            <w:proofErr w:type="spellEnd"/>
            <w:r w:rsidRPr="00971109">
              <w:rPr>
                <w:rFonts w:asciiTheme="majorHAnsi" w:hAnsiTheme="majorHAnsi" w:cstheme="majorHAnsi"/>
                <w:snapToGrid w:val="0"/>
                <w:sz w:val="28"/>
                <w:szCs w:val="28"/>
              </w:rPr>
              <w:t>»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Код по ОКПО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20805237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ОКАТО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40285561000</w:t>
            </w:r>
            <w:bookmarkStart w:id="0" w:name="_GoBack"/>
            <w:bookmarkEnd w:id="0"/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ОКФС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ОКОПФ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12300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ОГРН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1127847562820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ОКОГУ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4210014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ОКТМО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40378000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Генеральный директор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Силин Александр Михайлович</w:t>
            </w:r>
          </w:p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Главный бухгалтер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Байкина</w:t>
            </w:r>
            <w:proofErr w:type="spellEnd"/>
            <w:r w:rsidRPr="00971109">
              <w:rPr>
                <w:rFonts w:asciiTheme="majorHAnsi" w:hAnsiTheme="majorHAnsi" w:cstheme="majorHAnsi"/>
                <w:sz w:val="28"/>
                <w:szCs w:val="28"/>
              </w:rPr>
              <w:t xml:space="preserve"> Юлия Константиновна</w:t>
            </w:r>
          </w:p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Телефон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(812) 313-71-19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E-</w:t>
            </w:r>
            <w:proofErr w:type="spellStart"/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mail</w:t>
            </w:r>
            <w:proofErr w:type="spellEnd"/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hyperlink r:id="rId6" w:history="1">
              <w:r w:rsidRPr="00971109">
                <w:rPr>
                  <w:rFonts w:asciiTheme="majorHAnsi" w:hAnsiTheme="majorHAnsi" w:cstheme="majorHAnsi"/>
                  <w:sz w:val="28"/>
                  <w:szCs w:val="28"/>
                </w:rPr>
                <w:t>info@dortec.ru</w:t>
              </w:r>
            </w:hyperlink>
            <w:r w:rsidRPr="00971109">
              <w:rPr>
                <w:rFonts w:asciiTheme="majorHAnsi" w:hAnsiTheme="majorHAnsi" w:cstheme="majorHAnsi"/>
                <w:sz w:val="28"/>
                <w:szCs w:val="28"/>
              </w:rPr>
              <w:t xml:space="preserve">             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Факс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r w:rsidRPr="009711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812) </w:t>
            </w: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313-71-19</w:t>
            </w:r>
          </w:p>
        </w:tc>
      </w:tr>
      <w:tr w:rsidR="00971109" w:rsidRPr="00971109" w:rsidTr="00971109">
        <w:trPr>
          <w:trHeight w:hRule="exact" w:val="51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Сайт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09" w:rsidRPr="00971109" w:rsidRDefault="00971109" w:rsidP="0097110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71109">
              <w:rPr>
                <w:rFonts w:asciiTheme="majorHAnsi" w:hAnsiTheme="majorHAnsi" w:cstheme="majorHAnsi"/>
                <w:sz w:val="28"/>
                <w:szCs w:val="28"/>
              </w:rPr>
              <w:t>dortec.ru</w:t>
            </w:r>
          </w:p>
        </w:tc>
      </w:tr>
    </w:tbl>
    <w:p w:rsidR="00587BF9" w:rsidRPr="00971109" w:rsidRDefault="00587BF9" w:rsidP="00971109">
      <w:pPr>
        <w:rPr>
          <w:rFonts w:asciiTheme="majorHAnsi" w:hAnsiTheme="majorHAnsi" w:cstheme="majorHAnsi"/>
        </w:rPr>
      </w:pPr>
    </w:p>
    <w:sectPr w:rsidR="00587BF9" w:rsidRPr="00971109" w:rsidSect="00E65773">
      <w:headerReference w:type="default" r:id="rId7"/>
      <w:footerReference w:type="default" r:id="rId8"/>
      <w:pgSz w:w="11906" w:h="16838"/>
      <w:pgMar w:top="1134" w:right="567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8B8" w:rsidRDefault="007518B8">
      <w:r>
        <w:separator/>
      </w:r>
    </w:p>
  </w:endnote>
  <w:endnote w:type="continuationSeparator" w:id="0">
    <w:p w:rsidR="007518B8" w:rsidRDefault="007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901" w:rsidRPr="008A3901" w:rsidRDefault="008A3901" w:rsidP="008A3901">
    <w:pPr>
      <w:pStyle w:val="a7"/>
      <w:tabs>
        <w:tab w:val="clear" w:pos="9355"/>
        <w:tab w:val="right" w:pos="10205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-102235</wp:posOffset>
              </wp:positionV>
              <wp:extent cx="6648450" cy="0"/>
              <wp:effectExtent l="25400" t="19050" r="22225" b="19050"/>
              <wp:wrapNone/>
              <wp:docPr id="2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38100" cmpd="sng">
                        <a:solidFill>
                          <a:srgbClr val="009AB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678B25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45pt,-8.05pt" to="522.05pt,-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" strokecolor="#009ab4" strokeweight="3pt">
              <v:shadow color="#1f4d78" opacity=".5" offset="1pt"/>
            </v:line>
          </w:pict>
        </mc:Fallback>
      </mc:AlternateContent>
    </w:r>
    <w:r w:rsidR="00E65773" w:rsidRPr="00732EDD">
      <w:rPr>
        <w:rFonts w:ascii="Century Gothic" w:hAnsi="Century Gothic"/>
        <w:sz w:val="18"/>
        <w:szCs w:val="18"/>
      </w:rPr>
      <w:t xml:space="preserve">ООО </w:t>
    </w:r>
    <w:r w:rsidR="00E65773" w:rsidRPr="00732EDD">
      <w:rPr>
        <w:rFonts w:ascii="Century Gothic" w:hAnsi="Century Gothic" w:cs="Calibri"/>
        <w:sz w:val="18"/>
        <w:szCs w:val="18"/>
      </w:rPr>
      <w:t>«</w:t>
    </w:r>
    <w:r w:rsidR="00E65773" w:rsidRPr="00732EDD">
      <w:rPr>
        <w:rFonts w:ascii="Century Gothic" w:hAnsi="Century Gothic"/>
        <w:sz w:val="18"/>
        <w:szCs w:val="18"/>
      </w:rPr>
      <w:t>Дор Технологии</w:t>
    </w:r>
    <w:r w:rsidR="00E65773" w:rsidRPr="00732EDD">
      <w:rPr>
        <w:rFonts w:ascii="Century Gothic" w:hAnsi="Century Gothic" w:cs="Calibri"/>
        <w:sz w:val="18"/>
        <w:szCs w:val="18"/>
      </w:rPr>
      <w:t>»</w:t>
    </w:r>
    <w:r w:rsidR="00E65773" w:rsidRPr="00732EDD">
      <w:rPr>
        <w:rFonts w:ascii="Century Gothic" w:hAnsi="Century Gothic"/>
        <w:sz w:val="18"/>
        <w:szCs w:val="18"/>
      </w:rPr>
      <w:tab/>
    </w:r>
    <w:r w:rsidR="00E65773" w:rsidRPr="00732EDD">
      <w:rPr>
        <w:rFonts w:ascii="Century Gothic" w:hAnsi="Century Gothic"/>
        <w:sz w:val="18"/>
        <w:szCs w:val="18"/>
      </w:rPr>
      <w:tab/>
    </w:r>
    <w:r w:rsidRPr="00732EDD">
      <w:rPr>
        <w:rFonts w:ascii="Century Gothic" w:hAnsi="Century Gothic"/>
        <w:sz w:val="18"/>
        <w:szCs w:val="18"/>
      </w:rPr>
      <w:t>ИНН</w:t>
    </w:r>
    <w:r w:rsidRPr="008A3901">
      <w:rPr>
        <w:rFonts w:ascii="Century Gothic" w:hAnsi="Century Gothic"/>
        <w:sz w:val="18"/>
        <w:szCs w:val="18"/>
      </w:rPr>
      <w:t xml:space="preserve"> 7811533958 </w:t>
    </w:r>
    <w:r w:rsidRPr="00732EDD">
      <w:rPr>
        <w:rFonts w:ascii="Century Gothic" w:hAnsi="Century Gothic"/>
        <w:sz w:val="18"/>
        <w:szCs w:val="18"/>
      </w:rPr>
      <w:t>КПП</w:t>
    </w:r>
    <w:r w:rsidRPr="008A3901">
      <w:rPr>
        <w:rFonts w:ascii="Century Gothic" w:hAnsi="Century Gothic"/>
        <w:sz w:val="18"/>
        <w:szCs w:val="18"/>
      </w:rPr>
      <w:t xml:space="preserve"> 781101001</w:t>
    </w:r>
  </w:p>
  <w:p w:rsidR="00E65773" w:rsidRPr="00732EDD" w:rsidRDefault="00E65773" w:rsidP="00E65773">
    <w:pPr>
      <w:pStyle w:val="a7"/>
      <w:tabs>
        <w:tab w:val="clear" w:pos="9355"/>
        <w:tab w:val="right" w:pos="10206"/>
      </w:tabs>
      <w:ind w:right="-285"/>
      <w:rPr>
        <w:rFonts w:ascii="Century Gothic" w:hAnsi="Century Gothic"/>
        <w:sz w:val="18"/>
        <w:szCs w:val="18"/>
      </w:rPr>
    </w:pPr>
    <w:r w:rsidRPr="00732EDD">
      <w:rPr>
        <w:rFonts w:ascii="Century Gothic" w:hAnsi="Century Gothic"/>
        <w:sz w:val="18"/>
        <w:szCs w:val="18"/>
      </w:rPr>
      <w:t>Россия, 192019, г. Санкт- Петербург</w:t>
    </w:r>
    <w:r w:rsidRPr="00732EDD">
      <w:rPr>
        <w:rFonts w:ascii="Century Gothic" w:hAnsi="Century Gothic"/>
        <w:sz w:val="18"/>
        <w:szCs w:val="18"/>
      </w:rPr>
      <w:tab/>
    </w:r>
    <w:r w:rsidRPr="00732EDD">
      <w:rPr>
        <w:rFonts w:ascii="Century Gothic" w:hAnsi="Century Gothic"/>
        <w:sz w:val="18"/>
        <w:szCs w:val="18"/>
      </w:rPr>
      <w:tab/>
    </w:r>
    <w:r w:rsidR="008A3901" w:rsidRPr="008C74DC">
      <w:rPr>
        <w:rFonts w:ascii="Century Gothic" w:hAnsi="Century Gothic"/>
        <w:sz w:val="18"/>
        <w:szCs w:val="18"/>
        <w:lang w:val="en-US"/>
      </w:rPr>
      <w:t>e</w:t>
    </w:r>
    <w:r w:rsidR="008A3901" w:rsidRPr="008A3901">
      <w:rPr>
        <w:rFonts w:ascii="Century Gothic" w:hAnsi="Century Gothic"/>
        <w:sz w:val="18"/>
        <w:szCs w:val="18"/>
      </w:rPr>
      <w:t>-</w:t>
    </w:r>
    <w:r w:rsidR="008A3901" w:rsidRPr="008C74DC">
      <w:rPr>
        <w:rFonts w:ascii="Century Gothic" w:hAnsi="Century Gothic"/>
        <w:sz w:val="18"/>
        <w:szCs w:val="18"/>
        <w:lang w:val="en-US"/>
      </w:rPr>
      <w:t>mail</w:t>
    </w:r>
    <w:r w:rsidR="008A3901" w:rsidRPr="008A3901">
      <w:rPr>
        <w:rFonts w:ascii="Century Gothic" w:hAnsi="Century Gothic"/>
        <w:sz w:val="18"/>
        <w:szCs w:val="18"/>
      </w:rPr>
      <w:t xml:space="preserve">: </w:t>
    </w:r>
    <w:r w:rsidR="008A3901" w:rsidRPr="008C74DC">
      <w:rPr>
        <w:rFonts w:ascii="Century Gothic" w:hAnsi="Century Gothic"/>
        <w:sz w:val="18"/>
        <w:szCs w:val="18"/>
        <w:lang w:val="en-US"/>
      </w:rPr>
      <w:t>info</w:t>
    </w:r>
    <w:r w:rsidR="008A3901" w:rsidRPr="008A3901">
      <w:rPr>
        <w:rFonts w:ascii="Century Gothic" w:hAnsi="Century Gothic"/>
        <w:sz w:val="18"/>
        <w:szCs w:val="18"/>
      </w:rPr>
      <w:t>@</w:t>
    </w:r>
    <w:proofErr w:type="spellStart"/>
    <w:r w:rsidR="008A3901" w:rsidRPr="008C74DC">
      <w:rPr>
        <w:rFonts w:ascii="Century Gothic" w:hAnsi="Century Gothic"/>
        <w:sz w:val="18"/>
        <w:szCs w:val="18"/>
        <w:lang w:val="en-US"/>
      </w:rPr>
      <w:t>dortec</w:t>
    </w:r>
    <w:proofErr w:type="spellEnd"/>
    <w:r w:rsidR="008A3901" w:rsidRPr="008A3901">
      <w:rPr>
        <w:rFonts w:ascii="Century Gothic" w:hAnsi="Century Gothic"/>
        <w:sz w:val="18"/>
        <w:szCs w:val="18"/>
      </w:rPr>
      <w:t>.</w:t>
    </w:r>
    <w:proofErr w:type="spellStart"/>
    <w:r w:rsidR="008A3901" w:rsidRPr="008C74DC">
      <w:rPr>
        <w:rFonts w:ascii="Century Gothic" w:hAnsi="Century Gothic"/>
        <w:sz w:val="18"/>
        <w:szCs w:val="18"/>
        <w:lang w:val="en-US"/>
      </w:rPr>
      <w:t>ru</w:t>
    </w:r>
    <w:proofErr w:type="spellEnd"/>
  </w:p>
  <w:p w:rsidR="00E65773" w:rsidRPr="00732EDD" w:rsidRDefault="00E65773" w:rsidP="00E65773">
    <w:pPr>
      <w:pStyle w:val="a7"/>
      <w:tabs>
        <w:tab w:val="clear" w:pos="9355"/>
        <w:tab w:val="right" w:pos="10206"/>
      </w:tabs>
      <w:ind w:right="-285"/>
      <w:rPr>
        <w:rFonts w:ascii="Century Gothic" w:hAnsi="Century Gothic"/>
        <w:sz w:val="18"/>
        <w:szCs w:val="18"/>
      </w:rPr>
    </w:pPr>
    <w:r w:rsidRPr="00732EDD">
      <w:rPr>
        <w:rFonts w:ascii="Century Gothic" w:hAnsi="Century Gothic"/>
        <w:sz w:val="18"/>
        <w:szCs w:val="18"/>
      </w:rPr>
      <w:t xml:space="preserve">ул. </w:t>
    </w:r>
    <w:r w:rsidR="008A3901">
      <w:rPr>
        <w:rFonts w:ascii="Century Gothic" w:hAnsi="Century Gothic"/>
        <w:sz w:val="18"/>
        <w:szCs w:val="18"/>
      </w:rPr>
      <w:t>Смоляная</w:t>
    </w:r>
    <w:r w:rsidRPr="00732EDD">
      <w:rPr>
        <w:rFonts w:ascii="Century Gothic" w:hAnsi="Century Gothic"/>
        <w:sz w:val="18"/>
        <w:szCs w:val="18"/>
      </w:rPr>
      <w:t xml:space="preserve"> д.15, лит Б</w:t>
    </w:r>
    <w:r w:rsidRPr="00732EDD">
      <w:rPr>
        <w:rFonts w:ascii="Century Gothic" w:hAnsi="Century Gothic"/>
        <w:sz w:val="18"/>
        <w:szCs w:val="18"/>
      </w:rPr>
      <w:tab/>
    </w:r>
    <w:r w:rsidRPr="00732EDD">
      <w:rPr>
        <w:rFonts w:ascii="Century Gothic" w:hAnsi="Century Gothic"/>
        <w:sz w:val="18"/>
        <w:szCs w:val="18"/>
      </w:rPr>
      <w:tab/>
    </w:r>
  </w:p>
  <w:p w:rsidR="00E65773" w:rsidRPr="00732EDD" w:rsidRDefault="00E65773" w:rsidP="00E65773">
    <w:pPr>
      <w:pStyle w:val="a7"/>
      <w:tabs>
        <w:tab w:val="clear" w:pos="9355"/>
        <w:tab w:val="right" w:pos="10206"/>
      </w:tabs>
      <w:ind w:right="-285"/>
      <w:rPr>
        <w:rFonts w:ascii="Century Gothic" w:hAnsi="Century Gothic"/>
        <w:sz w:val="18"/>
        <w:szCs w:val="18"/>
      </w:rPr>
    </w:pPr>
    <w:r w:rsidRPr="00732EDD">
      <w:rPr>
        <w:rFonts w:ascii="Century Gothic" w:hAnsi="Century Gothic"/>
        <w:sz w:val="18"/>
        <w:szCs w:val="18"/>
      </w:rPr>
      <w:t>тел./факс: (812) 313-71-19</w:t>
    </w:r>
    <w:r w:rsidRPr="00732EDD">
      <w:rPr>
        <w:rFonts w:ascii="Century Gothic" w:hAnsi="Century Gothic"/>
        <w:sz w:val="18"/>
        <w:szCs w:val="18"/>
      </w:rPr>
      <w:tab/>
    </w:r>
    <w:r w:rsidRPr="00732EDD">
      <w:rPr>
        <w:rFonts w:ascii="Century Gothic" w:hAnsi="Century Gothic"/>
        <w:sz w:val="18"/>
        <w:szCs w:val="18"/>
      </w:rPr>
      <w:tab/>
    </w:r>
  </w:p>
  <w:p w:rsidR="00E65773" w:rsidRPr="00E65773" w:rsidRDefault="00E65773" w:rsidP="00E65773">
    <w:pPr>
      <w:pStyle w:val="a7"/>
      <w:tabs>
        <w:tab w:val="clear" w:pos="9355"/>
        <w:tab w:val="right" w:pos="10205"/>
      </w:tabs>
      <w:rPr>
        <w:lang w:val="en-US"/>
      </w:rPr>
    </w:pPr>
    <w:r w:rsidRPr="008C74DC">
      <w:rPr>
        <w:rFonts w:ascii="Century Gothic" w:hAnsi="Century Gothic"/>
        <w:sz w:val="18"/>
        <w:szCs w:val="18"/>
        <w:lang w:val="en-US"/>
      </w:rPr>
      <w:tab/>
    </w:r>
    <w:r w:rsidRPr="008C74DC">
      <w:rPr>
        <w:rFonts w:ascii="Century Gothic" w:hAnsi="Century Gothic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8B8" w:rsidRDefault="007518B8">
      <w:r>
        <w:separator/>
      </w:r>
    </w:p>
  </w:footnote>
  <w:footnote w:type="continuationSeparator" w:id="0">
    <w:p w:rsidR="007518B8" w:rsidRDefault="00751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23F" w:rsidRDefault="008A3901" w:rsidP="00E65773">
    <w:pPr>
      <w:pStyle w:val="a5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3489960</wp:posOffset>
              </wp:positionH>
              <wp:positionV relativeFrom="paragraph">
                <wp:posOffset>186055</wp:posOffset>
              </wp:positionV>
              <wp:extent cx="3048000" cy="742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773" w:rsidRPr="00E65773" w:rsidRDefault="00E65773" w:rsidP="00E65773">
                          <w:pPr>
                            <w:spacing w:line="276" w:lineRule="auto"/>
                            <w:ind w:firstLine="1027"/>
                            <w:jc w:val="right"/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>+7 (812) 313-71-19</w:t>
                          </w:r>
                        </w:p>
                        <w:p w:rsidR="00E65773" w:rsidRPr="00E65773" w:rsidRDefault="00E65773" w:rsidP="00E65773">
                          <w:pPr>
                            <w:tabs>
                              <w:tab w:val="center" w:pos="2443"/>
                              <w:tab w:val="right" w:pos="3860"/>
                            </w:tabs>
                            <w:spacing w:line="276" w:lineRule="auto"/>
                            <w:ind w:firstLine="1027"/>
                            <w:jc w:val="right"/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</w:pP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ab/>
                          </w: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ab/>
                          </w: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val="en-US" w:eastAsia="en-US"/>
                            </w:rPr>
                            <w:t>www</w:t>
                          </w: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>.</w:t>
                          </w:r>
                          <w:proofErr w:type="spellStart"/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val="en-US" w:eastAsia="en-US"/>
                            </w:rPr>
                            <w:t>dortec</w:t>
                          </w:r>
                          <w:proofErr w:type="spellEnd"/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>.</w:t>
                          </w:r>
                          <w:proofErr w:type="spellStart"/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val="en-US" w:eastAsia="en-US"/>
                            </w:rPr>
                            <w:t>ru</w:t>
                          </w:r>
                          <w:proofErr w:type="spellEnd"/>
                        </w:p>
                        <w:p w:rsidR="00E65773" w:rsidRPr="00E65773" w:rsidRDefault="00E65773" w:rsidP="00E65773">
                          <w:pPr>
                            <w:spacing w:line="276" w:lineRule="auto"/>
                            <w:ind w:left="1027"/>
                            <w:jc w:val="right"/>
                            <w:rPr>
                              <w:rFonts w:ascii="Century Gothic" w:eastAsia="Calibri" w:hAnsi="Century Gothic" w:cs="Arial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E65773">
                            <w:rPr>
                              <w:rFonts w:ascii="Century Gothic" w:eastAsia="Calibri" w:hAnsi="Century Gothic"/>
                              <w:sz w:val="18"/>
                              <w:szCs w:val="18"/>
                              <w:lang w:eastAsia="en-US"/>
                            </w:rPr>
                            <w:t>info@dortec.ru</w:t>
                          </w:r>
                        </w:p>
                        <w:p w:rsidR="00E65773" w:rsidRDefault="00E657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74.8pt;margin-top:14.65pt;width:240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IpuQIAALk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" filled="f" stroked="f">
              <v:textbox>
                <w:txbxContent>
                  <w:p w:rsidR="00E65773" w:rsidRPr="00E65773" w:rsidRDefault="00E65773" w:rsidP="00E65773">
                    <w:pPr>
                      <w:spacing w:line="276" w:lineRule="auto"/>
                      <w:ind w:firstLine="1027"/>
                      <w:jc w:val="right"/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</w:pP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>+7 (812) 313-71-19</w:t>
                    </w:r>
                  </w:p>
                  <w:p w:rsidR="00E65773" w:rsidRPr="00E65773" w:rsidRDefault="00E65773" w:rsidP="00E65773">
                    <w:pPr>
                      <w:tabs>
                        <w:tab w:val="center" w:pos="2443"/>
                        <w:tab w:val="right" w:pos="3860"/>
                      </w:tabs>
                      <w:spacing w:line="276" w:lineRule="auto"/>
                      <w:ind w:firstLine="1027"/>
                      <w:jc w:val="right"/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</w:pP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ab/>
                    </w: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ab/>
                    </w: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val="en-US" w:eastAsia="en-US"/>
                      </w:rPr>
                      <w:t>www</w:t>
                    </w: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>.</w:t>
                    </w:r>
                    <w:proofErr w:type="spellStart"/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val="en-US" w:eastAsia="en-US"/>
                      </w:rPr>
                      <w:t>dortec</w:t>
                    </w:r>
                    <w:proofErr w:type="spellEnd"/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>.</w:t>
                    </w:r>
                    <w:proofErr w:type="spellStart"/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val="en-US" w:eastAsia="en-US"/>
                      </w:rPr>
                      <w:t>ru</w:t>
                    </w:r>
                    <w:proofErr w:type="spellEnd"/>
                  </w:p>
                  <w:p w:rsidR="00E65773" w:rsidRPr="00E65773" w:rsidRDefault="00E65773" w:rsidP="00E65773">
                    <w:pPr>
                      <w:spacing w:line="276" w:lineRule="auto"/>
                      <w:ind w:left="1027"/>
                      <w:jc w:val="right"/>
                      <w:rPr>
                        <w:rFonts w:ascii="Century Gothic" w:eastAsia="Calibri" w:hAnsi="Century Gothic" w:cs="Arial"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E65773">
                      <w:rPr>
                        <w:rFonts w:ascii="Century Gothic" w:eastAsia="Calibri" w:hAnsi="Century Gothic"/>
                        <w:sz w:val="18"/>
                        <w:szCs w:val="18"/>
                        <w:lang w:eastAsia="en-US"/>
                      </w:rPr>
                      <w:t>info@dortec.ru</w:t>
                    </w:r>
                  </w:p>
                  <w:p w:rsidR="00E65773" w:rsidRDefault="00E657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-53340</wp:posOffset>
              </wp:positionH>
              <wp:positionV relativeFrom="paragraph">
                <wp:posOffset>788035</wp:posOffset>
              </wp:positionV>
              <wp:extent cx="6648450" cy="0"/>
              <wp:effectExtent l="19050" t="20955" r="19050" b="2667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38100" cmpd="sng">
                        <a:solidFill>
                          <a:srgbClr val="009AB4"/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4454A9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4.2pt,62.05pt" to="519.3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" strokecolor="#009ab4" strokeweight="3pt">
              <v:shadow color="#1f4d78" opacity=".5" offset="1pt"/>
            </v:line>
          </w:pict>
        </mc:Fallback>
      </mc:AlternateContent>
    </w:r>
    <w:r>
      <w:rPr>
        <w:noProof/>
      </w:rPr>
      <w:drawing>
        <wp:inline distT="0" distB="0" distL="0" distR="0">
          <wp:extent cx="3166110" cy="862330"/>
          <wp:effectExtent l="0" t="0" r="0" b="0"/>
          <wp:docPr id="80" name="Рисунок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3471" w:rsidRDefault="00173471" w:rsidP="009D60C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009a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09"/>
    <w:rsid w:val="00000BA2"/>
    <w:rsid w:val="00002460"/>
    <w:rsid w:val="0000692D"/>
    <w:rsid w:val="00006A2F"/>
    <w:rsid w:val="000105C6"/>
    <w:rsid w:val="00014845"/>
    <w:rsid w:val="00014D86"/>
    <w:rsid w:val="000156D4"/>
    <w:rsid w:val="00015B5A"/>
    <w:rsid w:val="00016302"/>
    <w:rsid w:val="00016A5E"/>
    <w:rsid w:val="000201FF"/>
    <w:rsid w:val="00020CDD"/>
    <w:rsid w:val="00021DD5"/>
    <w:rsid w:val="00022FE6"/>
    <w:rsid w:val="00024560"/>
    <w:rsid w:val="00024B15"/>
    <w:rsid w:val="00025468"/>
    <w:rsid w:val="000259A8"/>
    <w:rsid w:val="00030F38"/>
    <w:rsid w:val="00031092"/>
    <w:rsid w:val="00031654"/>
    <w:rsid w:val="0003211F"/>
    <w:rsid w:val="000334DF"/>
    <w:rsid w:val="00040D1C"/>
    <w:rsid w:val="00041B08"/>
    <w:rsid w:val="00042944"/>
    <w:rsid w:val="000434AE"/>
    <w:rsid w:val="000436E2"/>
    <w:rsid w:val="00043C68"/>
    <w:rsid w:val="000475A7"/>
    <w:rsid w:val="0005030D"/>
    <w:rsid w:val="000514B1"/>
    <w:rsid w:val="00051789"/>
    <w:rsid w:val="00053F74"/>
    <w:rsid w:val="00055F79"/>
    <w:rsid w:val="00063998"/>
    <w:rsid w:val="00064066"/>
    <w:rsid w:val="00064399"/>
    <w:rsid w:val="00065D40"/>
    <w:rsid w:val="000664E2"/>
    <w:rsid w:val="00066E83"/>
    <w:rsid w:val="00067DEB"/>
    <w:rsid w:val="00070572"/>
    <w:rsid w:val="0007063F"/>
    <w:rsid w:val="00070C60"/>
    <w:rsid w:val="00071087"/>
    <w:rsid w:val="000730AC"/>
    <w:rsid w:val="00073E49"/>
    <w:rsid w:val="00073E97"/>
    <w:rsid w:val="00074B4A"/>
    <w:rsid w:val="00076A78"/>
    <w:rsid w:val="00077C86"/>
    <w:rsid w:val="00080B8D"/>
    <w:rsid w:val="0008111F"/>
    <w:rsid w:val="000817EE"/>
    <w:rsid w:val="00081D2B"/>
    <w:rsid w:val="00081EF6"/>
    <w:rsid w:val="000820A3"/>
    <w:rsid w:val="0008331D"/>
    <w:rsid w:val="00083760"/>
    <w:rsid w:val="00083A16"/>
    <w:rsid w:val="00084392"/>
    <w:rsid w:val="0008629F"/>
    <w:rsid w:val="00091946"/>
    <w:rsid w:val="00093EA0"/>
    <w:rsid w:val="00093ED0"/>
    <w:rsid w:val="00096BB5"/>
    <w:rsid w:val="00097A83"/>
    <w:rsid w:val="000A0AE5"/>
    <w:rsid w:val="000A0D81"/>
    <w:rsid w:val="000A1DAF"/>
    <w:rsid w:val="000A4D95"/>
    <w:rsid w:val="000A5721"/>
    <w:rsid w:val="000A6346"/>
    <w:rsid w:val="000A77A3"/>
    <w:rsid w:val="000B0BF6"/>
    <w:rsid w:val="000B1251"/>
    <w:rsid w:val="000B2844"/>
    <w:rsid w:val="000C0897"/>
    <w:rsid w:val="000C2D88"/>
    <w:rsid w:val="000C3F37"/>
    <w:rsid w:val="000C496B"/>
    <w:rsid w:val="000C5F05"/>
    <w:rsid w:val="000C6435"/>
    <w:rsid w:val="000C7910"/>
    <w:rsid w:val="000D2732"/>
    <w:rsid w:val="000D2C99"/>
    <w:rsid w:val="000D2E61"/>
    <w:rsid w:val="000D381A"/>
    <w:rsid w:val="000D4708"/>
    <w:rsid w:val="000D7D5F"/>
    <w:rsid w:val="000E0048"/>
    <w:rsid w:val="000E0AC8"/>
    <w:rsid w:val="000E1A31"/>
    <w:rsid w:val="000E2054"/>
    <w:rsid w:val="000E3DAE"/>
    <w:rsid w:val="000E4CA3"/>
    <w:rsid w:val="000E5930"/>
    <w:rsid w:val="000E723A"/>
    <w:rsid w:val="000E77AD"/>
    <w:rsid w:val="000E7BDA"/>
    <w:rsid w:val="000F048B"/>
    <w:rsid w:val="000F68AF"/>
    <w:rsid w:val="00101840"/>
    <w:rsid w:val="001028A8"/>
    <w:rsid w:val="001044D4"/>
    <w:rsid w:val="00105196"/>
    <w:rsid w:val="00107BFE"/>
    <w:rsid w:val="00111A05"/>
    <w:rsid w:val="00111DB8"/>
    <w:rsid w:val="00112106"/>
    <w:rsid w:val="00113E5C"/>
    <w:rsid w:val="001203D3"/>
    <w:rsid w:val="00123DEF"/>
    <w:rsid w:val="001249D6"/>
    <w:rsid w:val="001262AB"/>
    <w:rsid w:val="00126709"/>
    <w:rsid w:val="00126EAF"/>
    <w:rsid w:val="00126FE7"/>
    <w:rsid w:val="00126FEA"/>
    <w:rsid w:val="00131136"/>
    <w:rsid w:val="00132D34"/>
    <w:rsid w:val="0013311D"/>
    <w:rsid w:val="00134F54"/>
    <w:rsid w:val="00136D80"/>
    <w:rsid w:val="00137193"/>
    <w:rsid w:val="00143F83"/>
    <w:rsid w:val="00145137"/>
    <w:rsid w:val="00146D74"/>
    <w:rsid w:val="00150AA4"/>
    <w:rsid w:val="001536E1"/>
    <w:rsid w:val="0015472E"/>
    <w:rsid w:val="001556AD"/>
    <w:rsid w:val="00160B96"/>
    <w:rsid w:val="00160CE6"/>
    <w:rsid w:val="00162CD7"/>
    <w:rsid w:val="00170BD5"/>
    <w:rsid w:val="00171A79"/>
    <w:rsid w:val="00173471"/>
    <w:rsid w:val="001739FA"/>
    <w:rsid w:val="00174A48"/>
    <w:rsid w:val="00175B90"/>
    <w:rsid w:val="00175DCF"/>
    <w:rsid w:val="0017686F"/>
    <w:rsid w:val="00177031"/>
    <w:rsid w:val="00177849"/>
    <w:rsid w:val="0018113A"/>
    <w:rsid w:val="001824D6"/>
    <w:rsid w:val="00182FF8"/>
    <w:rsid w:val="00183E9F"/>
    <w:rsid w:val="00185B91"/>
    <w:rsid w:val="0018681A"/>
    <w:rsid w:val="00187132"/>
    <w:rsid w:val="001871A8"/>
    <w:rsid w:val="00190CF4"/>
    <w:rsid w:val="0019106C"/>
    <w:rsid w:val="001929E1"/>
    <w:rsid w:val="001950D6"/>
    <w:rsid w:val="001955D2"/>
    <w:rsid w:val="00196019"/>
    <w:rsid w:val="001961A5"/>
    <w:rsid w:val="00196E46"/>
    <w:rsid w:val="0019717B"/>
    <w:rsid w:val="001973B2"/>
    <w:rsid w:val="001979C6"/>
    <w:rsid w:val="001A139E"/>
    <w:rsid w:val="001A1894"/>
    <w:rsid w:val="001A21BC"/>
    <w:rsid w:val="001A23C3"/>
    <w:rsid w:val="001A47B7"/>
    <w:rsid w:val="001A5940"/>
    <w:rsid w:val="001A5F4B"/>
    <w:rsid w:val="001A734B"/>
    <w:rsid w:val="001A79E7"/>
    <w:rsid w:val="001B0B61"/>
    <w:rsid w:val="001B138C"/>
    <w:rsid w:val="001B1DDB"/>
    <w:rsid w:val="001B29E6"/>
    <w:rsid w:val="001B3E95"/>
    <w:rsid w:val="001B59A6"/>
    <w:rsid w:val="001B5B99"/>
    <w:rsid w:val="001B737E"/>
    <w:rsid w:val="001C21EB"/>
    <w:rsid w:val="001C3AC9"/>
    <w:rsid w:val="001C56AA"/>
    <w:rsid w:val="001C736F"/>
    <w:rsid w:val="001D2744"/>
    <w:rsid w:val="001D4442"/>
    <w:rsid w:val="001E0FEF"/>
    <w:rsid w:val="001E16ED"/>
    <w:rsid w:val="001E1725"/>
    <w:rsid w:val="001E200B"/>
    <w:rsid w:val="001E2C8B"/>
    <w:rsid w:val="001E41E7"/>
    <w:rsid w:val="001F0E0A"/>
    <w:rsid w:val="001F1EE9"/>
    <w:rsid w:val="001F38D0"/>
    <w:rsid w:val="001F46B2"/>
    <w:rsid w:val="001F58FE"/>
    <w:rsid w:val="001F5B4C"/>
    <w:rsid w:val="00200632"/>
    <w:rsid w:val="00201668"/>
    <w:rsid w:val="00202065"/>
    <w:rsid w:val="00202CEF"/>
    <w:rsid w:val="00205C30"/>
    <w:rsid w:val="0020762F"/>
    <w:rsid w:val="002079DA"/>
    <w:rsid w:val="00212733"/>
    <w:rsid w:val="00215CF6"/>
    <w:rsid w:val="00216D18"/>
    <w:rsid w:val="00216D6A"/>
    <w:rsid w:val="00216ED8"/>
    <w:rsid w:val="00217DD0"/>
    <w:rsid w:val="00220052"/>
    <w:rsid w:val="002210B0"/>
    <w:rsid w:val="00221FE4"/>
    <w:rsid w:val="0022336D"/>
    <w:rsid w:val="00223F1D"/>
    <w:rsid w:val="00224E93"/>
    <w:rsid w:val="00225423"/>
    <w:rsid w:val="00225F8D"/>
    <w:rsid w:val="002269D8"/>
    <w:rsid w:val="00227EB0"/>
    <w:rsid w:val="00230BB4"/>
    <w:rsid w:val="00235091"/>
    <w:rsid w:val="00242628"/>
    <w:rsid w:val="00244615"/>
    <w:rsid w:val="002456A0"/>
    <w:rsid w:val="0024682D"/>
    <w:rsid w:val="00246DFF"/>
    <w:rsid w:val="0025321D"/>
    <w:rsid w:val="00253688"/>
    <w:rsid w:val="002545C9"/>
    <w:rsid w:val="00255FD8"/>
    <w:rsid w:val="00256DED"/>
    <w:rsid w:val="00260DE8"/>
    <w:rsid w:val="00261088"/>
    <w:rsid w:val="00263C94"/>
    <w:rsid w:val="0026433D"/>
    <w:rsid w:val="00265A1E"/>
    <w:rsid w:val="00266753"/>
    <w:rsid w:val="002673C5"/>
    <w:rsid w:val="002676F9"/>
    <w:rsid w:val="00271218"/>
    <w:rsid w:val="0027187B"/>
    <w:rsid w:val="002719C1"/>
    <w:rsid w:val="0027318C"/>
    <w:rsid w:val="00277EF6"/>
    <w:rsid w:val="00280432"/>
    <w:rsid w:val="00281B30"/>
    <w:rsid w:val="00281DF0"/>
    <w:rsid w:val="00282BC5"/>
    <w:rsid w:val="002839D4"/>
    <w:rsid w:val="00285CBC"/>
    <w:rsid w:val="00292FCB"/>
    <w:rsid w:val="00293D05"/>
    <w:rsid w:val="00295108"/>
    <w:rsid w:val="002959AE"/>
    <w:rsid w:val="00297343"/>
    <w:rsid w:val="002A09EC"/>
    <w:rsid w:val="002A3165"/>
    <w:rsid w:val="002A453E"/>
    <w:rsid w:val="002B1313"/>
    <w:rsid w:val="002B54E1"/>
    <w:rsid w:val="002B7644"/>
    <w:rsid w:val="002B797C"/>
    <w:rsid w:val="002B7FE7"/>
    <w:rsid w:val="002C3E90"/>
    <w:rsid w:val="002C5EF3"/>
    <w:rsid w:val="002C6A01"/>
    <w:rsid w:val="002D40CE"/>
    <w:rsid w:val="002D4685"/>
    <w:rsid w:val="002D5236"/>
    <w:rsid w:val="002D6BF9"/>
    <w:rsid w:val="002E2A6B"/>
    <w:rsid w:val="002E4471"/>
    <w:rsid w:val="002E57AA"/>
    <w:rsid w:val="002E718B"/>
    <w:rsid w:val="002E77DE"/>
    <w:rsid w:val="002F026B"/>
    <w:rsid w:val="002F038A"/>
    <w:rsid w:val="002F1A30"/>
    <w:rsid w:val="002F2217"/>
    <w:rsid w:val="002F2A82"/>
    <w:rsid w:val="002F2BCB"/>
    <w:rsid w:val="002F57F0"/>
    <w:rsid w:val="002F6BC5"/>
    <w:rsid w:val="002F6BFA"/>
    <w:rsid w:val="0030063A"/>
    <w:rsid w:val="0030081D"/>
    <w:rsid w:val="0030147B"/>
    <w:rsid w:val="003018EA"/>
    <w:rsid w:val="00303D1D"/>
    <w:rsid w:val="00303DAC"/>
    <w:rsid w:val="00311CD5"/>
    <w:rsid w:val="003138F0"/>
    <w:rsid w:val="00314667"/>
    <w:rsid w:val="00315ED7"/>
    <w:rsid w:val="00316B19"/>
    <w:rsid w:val="00322F07"/>
    <w:rsid w:val="0032311F"/>
    <w:rsid w:val="0032665E"/>
    <w:rsid w:val="00326C33"/>
    <w:rsid w:val="00327883"/>
    <w:rsid w:val="00327C55"/>
    <w:rsid w:val="0033020D"/>
    <w:rsid w:val="00340E11"/>
    <w:rsid w:val="00341947"/>
    <w:rsid w:val="003478CC"/>
    <w:rsid w:val="0035367F"/>
    <w:rsid w:val="00355373"/>
    <w:rsid w:val="00357E34"/>
    <w:rsid w:val="00360FAA"/>
    <w:rsid w:val="0036215B"/>
    <w:rsid w:val="00362BA7"/>
    <w:rsid w:val="0036734E"/>
    <w:rsid w:val="00367741"/>
    <w:rsid w:val="0037110E"/>
    <w:rsid w:val="00372ADA"/>
    <w:rsid w:val="00373CF2"/>
    <w:rsid w:val="00373D93"/>
    <w:rsid w:val="003747D1"/>
    <w:rsid w:val="00381D9E"/>
    <w:rsid w:val="0038789F"/>
    <w:rsid w:val="003905A0"/>
    <w:rsid w:val="00391E7C"/>
    <w:rsid w:val="00392683"/>
    <w:rsid w:val="003957FA"/>
    <w:rsid w:val="00397125"/>
    <w:rsid w:val="00397EAD"/>
    <w:rsid w:val="003A2399"/>
    <w:rsid w:val="003A5ACA"/>
    <w:rsid w:val="003A5FB5"/>
    <w:rsid w:val="003A786F"/>
    <w:rsid w:val="003A7B12"/>
    <w:rsid w:val="003B01EA"/>
    <w:rsid w:val="003B158F"/>
    <w:rsid w:val="003B19C3"/>
    <w:rsid w:val="003B3557"/>
    <w:rsid w:val="003B7315"/>
    <w:rsid w:val="003C0E45"/>
    <w:rsid w:val="003C35FC"/>
    <w:rsid w:val="003C360D"/>
    <w:rsid w:val="003C46EA"/>
    <w:rsid w:val="003C4C51"/>
    <w:rsid w:val="003C56E1"/>
    <w:rsid w:val="003C72F8"/>
    <w:rsid w:val="003D3224"/>
    <w:rsid w:val="003D41EC"/>
    <w:rsid w:val="003D431E"/>
    <w:rsid w:val="003D4E40"/>
    <w:rsid w:val="003D658E"/>
    <w:rsid w:val="003D79E6"/>
    <w:rsid w:val="003E06F9"/>
    <w:rsid w:val="003E13E7"/>
    <w:rsid w:val="003E1514"/>
    <w:rsid w:val="003E2AD6"/>
    <w:rsid w:val="003E2D52"/>
    <w:rsid w:val="003E31AB"/>
    <w:rsid w:val="003E3734"/>
    <w:rsid w:val="003E39B2"/>
    <w:rsid w:val="003E450F"/>
    <w:rsid w:val="003E5656"/>
    <w:rsid w:val="003E62FD"/>
    <w:rsid w:val="003E6A01"/>
    <w:rsid w:val="003F0028"/>
    <w:rsid w:val="003F1417"/>
    <w:rsid w:val="003F29DB"/>
    <w:rsid w:val="003F3017"/>
    <w:rsid w:val="003F4EA7"/>
    <w:rsid w:val="003F520F"/>
    <w:rsid w:val="003F76F4"/>
    <w:rsid w:val="003F7882"/>
    <w:rsid w:val="00400B73"/>
    <w:rsid w:val="0040428D"/>
    <w:rsid w:val="00410FDC"/>
    <w:rsid w:val="00411C4E"/>
    <w:rsid w:val="00412CFE"/>
    <w:rsid w:val="00413EC5"/>
    <w:rsid w:val="00414427"/>
    <w:rsid w:val="00420CEC"/>
    <w:rsid w:val="00421F39"/>
    <w:rsid w:val="00423D50"/>
    <w:rsid w:val="0042628C"/>
    <w:rsid w:val="00427967"/>
    <w:rsid w:val="00430180"/>
    <w:rsid w:val="00431AF7"/>
    <w:rsid w:val="00432401"/>
    <w:rsid w:val="00436509"/>
    <w:rsid w:val="004406ED"/>
    <w:rsid w:val="004407C4"/>
    <w:rsid w:val="0044310D"/>
    <w:rsid w:val="00445519"/>
    <w:rsid w:val="00446C4B"/>
    <w:rsid w:val="00447F03"/>
    <w:rsid w:val="00450DB2"/>
    <w:rsid w:val="00452953"/>
    <w:rsid w:val="0045589F"/>
    <w:rsid w:val="004573B6"/>
    <w:rsid w:val="004604C5"/>
    <w:rsid w:val="004607BC"/>
    <w:rsid w:val="00460885"/>
    <w:rsid w:val="00461936"/>
    <w:rsid w:val="00462B0B"/>
    <w:rsid w:val="004634AA"/>
    <w:rsid w:val="00463E9E"/>
    <w:rsid w:val="00465B11"/>
    <w:rsid w:val="004711AF"/>
    <w:rsid w:val="004722D6"/>
    <w:rsid w:val="004746BE"/>
    <w:rsid w:val="0047604B"/>
    <w:rsid w:val="004767E5"/>
    <w:rsid w:val="00480067"/>
    <w:rsid w:val="00480D28"/>
    <w:rsid w:val="00481597"/>
    <w:rsid w:val="00483746"/>
    <w:rsid w:val="004841F9"/>
    <w:rsid w:val="00486BB7"/>
    <w:rsid w:val="00487C15"/>
    <w:rsid w:val="0049008D"/>
    <w:rsid w:val="004936C0"/>
    <w:rsid w:val="00493B92"/>
    <w:rsid w:val="00493FAC"/>
    <w:rsid w:val="0049449A"/>
    <w:rsid w:val="004963D7"/>
    <w:rsid w:val="0049737A"/>
    <w:rsid w:val="00497C6B"/>
    <w:rsid w:val="004A1A96"/>
    <w:rsid w:val="004A743A"/>
    <w:rsid w:val="004A7C29"/>
    <w:rsid w:val="004A7D6A"/>
    <w:rsid w:val="004B02F3"/>
    <w:rsid w:val="004B0831"/>
    <w:rsid w:val="004B15C6"/>
    <w:rsid w:val="004B2AFF"/>
    <w:rsid w:val="004B2B8D"/>
    <w:rsid w:val="004B3065"/>
    <w:rsid w:val="004B3BC5"/>
    <w:rsid w:val="004B41A9"/>
    <w:rsid w:val="004B5CC3"/>
    <w:rsid w:val="004B7CC6"/>
    <w:rsid w:val="004C0502"/>
    <w:rsid w:val="004C29A9"/>
    <w:rsid w:val="004C3A34"/>
    <w:rsid w:val="004C3E75"/>
    <w:rsid w:val="004C4A60"/>
    <w:rsid w:val="004C4AF0"/>
    <w:rsid w:val="004C52C3"/>
    <w:rsid w:val="004C5A8F"/>
    <w:rsid w:val="004C784F"/>
    <w:rsid w:val="004D103E"/>
    <w:rsid w:val="004D13CC"/>
    <w:rsid w:val="004D2414"/>
    <w:rsid w:val="004D28DE"/>
    <w:rsid w:val="004D3616"/>
    <w:rsid w:val="004D440C"/>
    <w:rsid w:val="004D5DFE"/>
    <w:rsid w:val="004E172C"/>
    <w:rsid w:val="004E3AE7"/>
    <w:rsid w:val="004E3B3E"/>
    <w:rsid w:val="004E4992"/>
    <w:rsid w:val="004E53E2"/>
    <w:rsid w:val="004E62A3"/>
    <w:rsid w:val="004E71A5"/>
    <w:rsid w:val="004E7426"/>
    <w:rsid w:val="004F2A1E"/>
    <w:rsid w:val="004F621E"/>
    <w:rsid w:val="0050069F"/>
    <w:rsid w:val="00500C77"/>
    <w:rsid w:val="00502D09"/>
    <w:rsid w:val="00503AC0"/>
    <w:rsid w:val="0050511A"/>
    <w:rsid w:val="0050726F"/>
    <w:rsid w:val="005074F9"/>
    <w:rsid w:val="00507AC0"/>
    <w:rsid w:val="0051224A"/>
    <w:rsid w:val="00512836"/>
    <w:rsid w:val="00515EBE"/>
    <w:rsid w:val="00516326"/>
    <w:rsid w:val="005215DF"/>
    <w:rsid w:val="005222D0"/>
    <w:rsid w:val="005226BD"/>
    <w:rsid w:val="005238B3"/>
    <w:rsid w:val="00525084"/>
    <w:rsid w:val="00526746"/>
    <w:rsid w:val="005274C2"/>
    <w:rsid w:val="0053094A"/>
    <w:rsid w:val="005310F0"/>
    <w:rsid w:val="00532BC1"/>
    <w:rsid w:val="00533374"/>
    <w:rsid w:val="00534896"/>
    <w:rsid w:val="00535FDE"/>
    <w:rsid w:val="00536229"/>
    <w:rsid w:val="005368ED"/>
    <w:rsid w:val="0054010E"/>
    <w:rsid w:val="005402BB"/>
    <w:rsid w:val="0054110F"/>
    <w:rsid w:val="005414F4"/>
    <w:rsid w:val="00542DB7"/>
    <w:rsid w:val="00544FCB"/>
    <w:rsid w:val="00546B48"/>
    <w:rsid w:val="005510A4"/>
    <w:rsid w:val="005545C2"/>
    <w:rsid w:val="00555BA1"/>
    <w:rsid w:val="00560DB0"/>
    <w:rsid w:val="005611DE"/>
    <w:rsid w:val="005659A4"/>
    <w:rsid w:val="00567F65"/>
    <w:rsid w:val="005702B7"/>
    <w:rsid w:val="0057072D"/>
    <w:rsid w:val="00571189"/>
    <w:rsid w:val="00573586"/>
    <w:rsid w:val="00574658"/>
    <w:rsid w:val="0057494A"/>
    <w:rsid w:val="0057500C"/>
    <w:rsid w:val="00576195"/>
    <w:rsid w:val="0057658B"/>
    <w:rsid w:val="00580C7A"/>
    <w:rsid w:val="00581386"/>
    <w:rsid w:val="00582D0F"/>
    <w:rsid w:val="00583F42"/>
    <w:rsid w:val="00585560"/>
    <w:rsid w:val="00586556"/>
    <w:rsid w:val="00587BF9"/>
    <w:rsid w:val="00594DA2"/>
    <w:rsid w:val="0059776D"/>
    <w:rsid w:val="00597BC0"/>
    <w:rsid w:val="005A03BC"/>
    <w:rsid w:val="005A16D1"/>
    <w:rsid w:val="005A31C0"/>
    <w:rsid w:val="005A5504"/>
    <w:rsid w:val="005A641F"/>
    <w:rsid w:val="005A7EF3"/>
    <w:rsid w:val="005B01AE"/>
    <w:rsid w:val="005B230A"/>
    <w:rsid w:val="005B2660"/>
    <w:rsid w:val="005B332C"/>
    <w:rsid w:val="005B5DA3"/>
    <w:rsid w:val="005B6E21"/>
    <w:rsid w:val="005B6EC4"/>
    <w:rsid w:val="005C1DEB"/>
    <w:rsid w:val="005C2770"/>
    <w:rsid w:val="005C6E80"/>
    <w:rsid w:val="005D0724"/>
    <w:rsid w:val="005D0BE6"/>
    <w:rsid w:val="005D28E1"/>
    <w:rsid w:val="005D3507"/>
    <w:rsid w:val="005D3735"/>
    <w:rsid w:val="005D62C7"/>
    <w:rsid w:val="005E1455"/>
    <w:rsid w:val="005E24B8"/>
    <w:rsid w:val="005E2817"/>
    <w:rsid w:val="005E4AE5"/>
    <w:rsid w:val="005E50F8"/>
    <w:rsid w:val="005E6F4A"/>
    <w:rsid w:val="005F1986"/>
    <w:rsid w:val="005F2322"/>
    <w:rsid w:val="005F2664"/>
    <w:rsid w:val="005F2FB6"/>
    <w:rsid w:val="005F571E"/>
    <w:rsid w:val="005F5D39"/>
    <w:rsid w:val="005F636C"/>
    <w:rsid w:val="005F7699"/>
    <w:rsid w:val="005F77F4"/>
    <w:rsid w:val="00601223"/>
    <w:rsid w:val="00602107"/>
    <w:rsid w:val="00602D21"/>
    <w:rsid w:val="00606064"/>
    <w:rsid w:val="006077CD"/>
    <w:rsid w:val="00612F9C"/>
    <w:rsid w:val="006130C6"/>
    <w:rsid w:val="00614300"/>
    <w:rsid w:val="0062168A"/>
    <w:rsid w:val="006234FA"/>
    <w:rsid w:val="0062362F"/>
    <w:rsid w:val="00624A84"/>
    <w:rsid w:val="00630876"/>
    <w:rsid w:val="0063207E"/>
    <w:rsid w:val="006338DD"/>
    <w:rsid w:val="00633AB5"/>
    <w:rsid w:val="0063443F"/>
    <w:rsid w:val="00634A5D"/>
    <w:rsid w:val="00637368"/>
    <w:rsid w:val="0063767F"/>
    <w:rsid w:val="006413A6"/>
    <w:rsid w:val="006423B3"/>
    <w:rsid w:val="00642AA4"/>
    <w:rsid w:val="0064600B"/>
    <w:rsid w:val="00646CE6"/>
    <w:rsid w:val="00647641"/>
    <w:rsid w:val="00647B43"/>
    <w:rsid w:val="0065007B"/>
    <w:rsid w:val="00650E46"/>
    <w:rsid w:val="0065172C"/>
    <w:rsid w:val="00652AFD"/>
    <w:rsid w:val="00655343"/>
    <w:rsid w:val="00655B42"/>
    <w:rsid w:val="00656176"/>
    <w:rsid w:val="00656E82"/>
    <w:rsid w:val="00657CE0"/>
    <w:rsid w:val="00663FEC"/>
    <w:rsid w:val="00664EAB"/>
    <w:rsid w:val="00666004"/>
    <w:rsid w:val="0067242E"/>
    <w:rsid w:val="00672493"/>
    <w:rsid w:val="00672E76"/>
    <w:rsid w:val="00675AEB"/>
    <w:rsid w:val="00676394"/>
    <w:rsid w:val="00680910"/>
    <w:rsid w:val="0068140F"/>
    <w:rsid w:val="006838B1"/>
    <w:rsid w:val="00683FC6"/>
    <w:rsid w:val="00684E45"/>
    <w:rsid w:val="00686199"/>
    <w:rsid w:val="006864C3"/>
    <w:rsid w:val="00687680"/>
    <w:rsid w:val="006900CB"/>
    <w:rsid w:val="006908BC"/>
    <w:rsid w:val="006910EA"/>
    <w:rsid w:val="00691276"/>
    <w:rsid w:val="00691AF5"/>
    <w:rsid w:val="006921D8"/>
    <w:rsid w:val="006934B8"/>
    <w:rsid w:val="00693DCA"/>
    <w:rsid w:val="00695205"/>
    <w:rsid w:val="00696B01"/>
    <w:rsid w:val="00697093"/>
    <w:rsid w:val="006A1707"/>
    <w:rsid w:val="006A2498"/>
    <w:rsid w:val="006A2949"/>
    <w:rsid w:val="006A458A"/>
    <w:rsid w:val="006A6422"/>
    <w:rsid w:val="006A6E4F"/>
    <w:rsid w:val="006B0215"/>
    <w:rsid w:val="006B32F5"/>
    <w:rsid w:val="006B5BA4"/>
    <w:rsid w:val="006B6656"/>
    <w:rsid w:val="006B722F"/>
    <w:rsid w:val="006B751A"/>
    <w:rsid w:val="006B7926"/>
    <w:rsid w:val="006C0464"/>
    <w:rsid w:val="006C1160"/>
    <w:rsid w:val="006C11E8"/>
    <w:rsid w:val="006C12AF"/>
    <w:rsid w:val="006C4643"/>
    <w:rsid w:val="006C67EF"/>
    <w:rsid w:val="006D11CA"/>
    <w:rsid w:val="006D1D58"/>
    <w:rsid w:val="006D23B9"/>
    <w:rsid w:val="006D2A13"/>
    <w:rsid w:val="006D51D3"/>
    <w:rsid w:val="006D5254"/>
    <w:rsid w:val="006D5A71"/>
    <w:rsid w:val="006D6F43"/>
    <w:rsid w:val="006D725D"/>
    <w:rsid w:val="006E0A80"/>
    <w:rsid w:val="006E16CA"/>
    <w:rsid w:val="006E1C8F"/>
    <w:rsid w:val="006E2369"/>
    <w:rsid w:val="006E3F40"/>
    <w:rsid w:val="006E48EC"/>
    <w:rsid w:val="006E62AC"/>
    <w:rsid w:val="006E658E"/>
    <w:rsid w:val="006E7E13"/>
    <w:rsid w:val="006E7EE2"/>
    <w:rsid w:val="006F0664"/>
    <w:rsid w:val="006F1AA3"/>
    <w:rsid w:val="006F1C4B"/>
    <w:rsid w:val="006F3909"/>
    <w:rsid w:val="006F4938"/>
    <w:rsid w:val="007003DA"/>
    <w:rsid w:val="0070658A"/>
    <w:rsid w:val="007069B7"/>
    <w:rsid w:val="00710FC8"/>
    <w:rsid w:val="0071225B"/>
    <w:rsid w:val="007148A3"/>
    <w:rsid w:val="00717949"/>
    <w:rsid w:val="007210A2"/>
    <w:rsid w:val="0072188F"/>
    <w:rsid w:val="00724A9C"/>
    <w:rsid w:val="007276EB"/>
    <w:rsid w:val="00730197"/>
    <w:rsid w:val="0073021F"/>
    <w:rsid w:val="00730787"/>
    <w:rsid w:val="00732072"/>
    <w:rsid w:val="00733F75"/>
    <w:rsid w:val="007401CB"/>
    <w:rsid w:val="00741787"/>
    <w:rsid w:val="00742613"/>
    <w:rsid w:val="00742EEE"/>
    <w:rsid w:val="00743BE9"/>
    <w:rsid w:val="0074785A"/>
    <w:rsid w:val="007518B8"/>
    <w:rsid w:val="0075540E"/>
    <w:rsid w:val="007555FC"/>
    <w:rsid w:val="007573D2"/>
    <w:rsid w:val="00760055"/>
    <w:rsid w:val="00760F0A"/>
    <w:rsid w:val="00763547"/>
    <w:rsid w:val="00764698"/>
    <w:rsid w:val="0076565F"/>
    <w:rsid w:val="00766A84"/>
    <w:rsid w:val="00766EF6"/>
    <w:rsid w:val="007671D8"/>
    <w:rsid w:val="00773085"/>
    <w:rsid w:val="007733EB"/>
    <w:rsid w:val="00777157"/>
    <w:rsid w:val="0077747C"/>
    <w:rsid w:val="00784724"/>
    <w:rsid w:val="00784965"/>
    <w:rsid w:val="007850BF"/>
    <w:rsid w:val="00787634"/>
    <w:rsid w:val="00787E2E"/>
    <w:rsid w:val="00787EFE"/>
    <w:rsid w:val="007900C5"/>
    <w:rsid w:val="0079036B"/>
    <w:rsid w:val="00790F4C"/>
    <w:rsid w:val="00793E53"/>
    <w:rsid w:val="00793E92"/>
    <w:rsid w:val="00794B5A"/>
    <w:rsid w:val="0079513F"/>
    <w:rsid w:val="00795649"/>
    <w:rsid w:val="00796C7B"/>
    <w:rsid w:val="00796DB8"/>
    <w:rsid w:val="007971A7"/>
    <w:rsid w:val="00797A48"/>
    <w:rsid w:val="007A0F32"/>
    <w:rsid w:val="007A1415"/>
    <w:rsid w:val="007A3C72"/>
    <w:rsid w:val="007A6880"/>
    <w:rsid w:val="007A6B9F"/>
    <w:rsid w:val="007A7A75"/>
    <w:rsid w:val="007B35A2"/>
    <w:rsid w:val="007B3D78"/>
    <w:rsid w:val="007B6C36"/>
    <w:rsid w:val="007B7C53"/>
    <w:rsid w:val="007C171B"/>
    <w:rsid w:val="007C1D6D"/>
    <w:rsid w:val="007C4093"/>
    <w:rsid w:val="007C5CF1"/>
    <w:rsid w:val="007C6B7A"/>
    <w:rsid w:val="007D04BE"/>
    <w:rsid w:val="007D0C8F"/>
    <w:rsid w:val="007D170F"/>
    <w:rsid w:val="007D1E54"/>
    <w:rsid w:val="007D342C"/>
    <w:rsid w:val="007D5AD6"/>
    <w:rsid w:val="007D659F"/>
    <w:rsid w:val="007D67D5"/>
    <w:rsid w:val="007D75DD"/>
    <w:rsid w:val="007D7A8A"/>
    <w:rsid w:val="007E4D04"/>
    <w:rsid w:val="007E6248"/>
    <w:rsid w:val="007E6406"/>
    <w:rsid w:val="007E731A"/>
    <w:rsid w:val="007F2D4A"/>
    <w:rsid w:val="007F36EC"/>
    <w:rsid w:val="007F408D"/>
    <w:rsid w:val="007F534E"/>
    <w:rsid w:val="007F7623"/>
    <w:rsid w:val="007F7888"/>
    <w:rsid w:val="00803369"/>
    <w:rsid w:val="00803978"/>
    <w:rsid w:val="008041DA"/>
    <w:rsid w:val="00805B67"/>
    <w:rsid w:val="00807DCB"/>
    <w:rsid w:val="00807F74"/>
    <w:rsid w:val="0081142B"/>
    <w:rsid w:val="0081157D"/>
    <w:rsid w:val="00811D98"/>
    <w:rsid w:val="008139B6"/>
    <w:rsid w:val="008145FD"/>
    <w:rsid w:val="00815DBC"/>
    <w:rsid w:val="0081623F"/>
    <w:rsid w:val="00816536"/>
    <w:rsid w:val="00817417"/>
    <w:rsid w:val="008175AD"/>
    <w:rsid w:val="00820A21"/>
    <w:rsid w:val="00822490"/>
    <w:rsid w:val="0082286E"/>
    <w:rsid w:val="0082470A"/>
    <w:rsid w:val="00824C0E"/>
    <w:rsid w:val="00824D44"/>
    <w:rsid w:val="00827AA2"/>
    <w:rsid w:val="00827F66"/>
    <w:rsid w:val="008301FD"/>
    <w:rsid w:val="00830F57"/>
    <w:rsid w:val="008312DC"/>
    <w:rsid w:val="00831BFE"/>
    <w:rsid w:val="00831FB4"/>
    <w:rsid w:val="0083322E"/>
    <w:rsid w:val="00833315"/>
    <w:rsid w:val="00833EE5"/>
    <w:rsid w:val="008359D8"/>
    <w:rsid w:val="00836FF5"/>
    <w:rsid w:val="00837522"/>
    <w:rsid w:val="00837D15"/>
    <w:rsid w:val="00837F3E"/>
    <w:rsid w:val="008402FF"/>
    <w:rsid w:val="00840F2C"/>
    <w:rsid w:val="00841B80"/>
    <w:rsid w:val="008420E9"/>
    <w:rsid w:val="00843A4A"/>
    <w:rsid w:val="00844A7A"/>
    <w:rsid w:val="00844D27"/>
    <w:rsid w:val="00844E81"/>
    <w:rsid w:val="00846030"/>
    <w:rsid w:val="00846527"/>
    <w:rsid w:val="00846C32"/>
    <w:rsid w:val="00850B24"/>
    <w:rsid w:val="00852001"/>
    <w:rsid w:val="0085289B"/>
    <w:rsid w:val="00852A30"/>
    <w:rsid w:val="0085487B"/>
    <w:rsid w:val="00855E88"/>
    <w:rsid w:val="00857672"/>
    <w:rsid w:val="00857B13"/>
    <w:rsid w:val="0086044B"/>
    <w:rsid w:val="00861392"/>
    <w:rsid w:val="00861F00"/>
    <w:rsid w:val="0086449E"/>
    <w:rsid w:val="00866DFB"/>
    <w:rsid w:val="008674FE"/>
    <w:rsid w:val="00867792"/>
    <w:rsid w:val="00867A1D"/>
    <w:rsid w:val="00870A92"/>
    <w:rsid w:val="00871E72"/>
    <w:rsid w:val="00873099"/>
    <w:rsid w:val="00873829"/>
    <w:rsid w:val="008754CF"/>
    <w:rsid w:val="0088056A"/>
    <w:rsid w:val="008812EF"/>
    <w:rsid w:val="0088797F"/>
    <w:rsid w:val="00891D85"/>
    <w:rsid w:val="00894E1E"/>
    <w:rsid w:val="00896622"/>
    <w:rsid w:val="008A26F2"/>
    <w:rsid w:val="008A37EF"/>
    <w:rsid w:val="008A3901"/>
    <w:rsid w:val="008A41E8"/>
    <w:rsid w:val="008A4734"/>
    <w:rsid w:val="008A580D"/>
    <w:rsid w:val="008A6245"/>
    <w:rsid w:val="008A6E6F"/>
    <w:rsid w:val="008B0704"/>
    <w:rsid w:val="008B0BD4"/>
    <w:rsid w:val="008B4B03"/>
    <w:rsid w:val="008B5920"/>
    <w:rsid w:val="008B5A50"/>
    <w:rsid w:val="008B69CE"/>
    <w:rsid w:val="008C1114"/>
    <w:rsid w:val="008C18BF"/>
    <w:rsid w:val="008C23F8"/>
    <w:rsid w:val="008C37F5"/>
    <w:rsid w:val="008C4145"/>
    <w:rsid w:val="008C4958"/>
    <w:rsid w:val="008C7E7B"/>
    <w:rsid w:val="008D12A4"/>
    <w:rsid w:val="008D519C"/>
    <w:rsid w:val="008E0777"/>
    <w:rsid w:val="008E1BCD"/>
    <w:rsid w:val="008E20AB"/>
    <w:rsid w:val="008E34AC"/>
    <w:rsid w:val="008E49C4"/>
    <w:rsid w:val="008E7AC6"/>
    <w:rsid w:val="008F4505"/>
    <w:rsid w:val="008F55AC"/>
    <w:rsid w:val="008F5B07"/>
    <w:rsid w:val="008F613A"/>
    <w:rsid w:val="008F6743"/>
    <w:rsid w:val="008F6A80"/>
    <w:rsid w:val="008F7EB7"/>
    <w:rsid w:val="00901616"/>
    <w:rsid w:val="00901926"/>
    <w:rsid w:val="009031F9"/>
    <w:rsid w:val="00904063"/>
    <w:rsid w:val="0090431C"/>
    <w:rsid w:val="00905771"/>
    <w:rsid w:val="00905EAC"/>
    <w:rsid w:val="0090723C"/>
    <w:rsid w:val="0091289A"/>
    <w:rsid w:val="0091587F"/>
    <w:rsid w:val="00916FB1"/>
    <w:rsid w:val="00917716"/>
    <w:rsid w:val="00917BF5"/>
    <w:rsid w:val="0092040E"/>
    <w:rsid w:val="009220AF"/>
    <w:rsid w:val="00922A66"/>
    <w:rsid w:val="00922EAF"/>
    <w:rsid w:val="009230D9"/>
    <w:rsid w:val="00923FF7"/>
    <w:rsid w:val="00924F5E"/>
    <w:rsid w:val="0092587C"/>
    <w:rsid w:val="00925C92"/>
    <w:rsid w:val="00925DD5"/>
    <w:rsid w:val="00927809"/>
    <w:rsid w:val="009317F6"/>
    <w:rsid w:val="00932FEA"/>
    <w:rsid w:val="009341CE"/>
    <w:rsid w:val="00936145"/>
    <w:rsid w:val="00937378"/>
    <w:rsid w:val="00937CC5"/>
    <w:rsid w:val="00940516"/>
    <w:rsid w:val="009409E1"/>
    <w:rsid w:val="00941B3F"/>
    <w:rsid w:val="009440F3"/>
    <w:rsid w:val="0094530F"/>
    <w:rsid w:val="00946351"/>
    <w:rsid w:val="009468CC"/>
    <w:rsid w:val="00954C1A"/>
    <w:rsid w:val="00954D90"/>
    <w:rsid w:val="0095788A"/>
    <w:rsid w:val="00960227"/>
    <w:rsid w:val="009675D7"/>
    <w:rsid w:val="009708F9"/>
    <w:rsid w:val="00971109"/>
    <w:rsid w:val="00974EBE"/>
    <w:rsid w:val="00975026"/>
    <w:rsid w:val="00975674"/>
    <w:rsid w:val="0097613B"/>
    <w:rsid w:val="00976A6B"/>
    <w:rsid w:val="009773AB"/>
    <w:rsid w:val="00983E9E"/>
    <w:rsid w:val="00984420"/>
    <w:rsid w:val="009849F5"/>
    <w:rsid w:val="00984A46"/>
    <w:rsid w:val="0098547D"/>
    <w:rsid w:val="009862F3"/>
    <w:rsid w:val="009905B0"/>
    <w:rsid w:val="00990E37"/>
    <w:rsid w:val="009922FF"/>
    <w:rsid w:val="00992A0A"/>
    <w:rsid w:val="00996F06"/>
    <w:rsid w:val="009974BF"/>
    <w:rsid w:val="00997D19"/>
    <w:rsid w:val="009A0DF9"/>
    <w:rsid w:val="009A1858"/>
    <w:rsid w:val="009A197A"/>
    <w:rsid w:val="009A29E9"/>
    <w:rsid w:val="009A2C7B"/>
    <w:rsid w:val="009A55CB"/>
    <w:rsid w:val="009A6438"/>
    <w:rsid w:val="009B03F2"/>
    <w:rsid w:val="009B12CA"/>
    <w:rsid w:val="009B1819"/>
    <w:rsid w:val="009B20D9"/>
    <w:rsid w:val="009B24EA"/>
    <w:rsid w:val="009B78D0"/>
    <w:rsid w:val="009B7CBC"/>
    <w:rsid w:val="009C0ABF"/>
    <w:rsid w:val="009C144D"/>
    <w:rsid w:val="009C19D8"/>
    <w:rsid w:val="009C3719"/>
    <w:rsid w:val="009C5EF6"/>
    <w:rsid w:val="009C7AB1"/>
    <w:rsid w:val="009C7DD1"/>
    <w:rsid w:val="009D0E8E"/>
    <w:rsid w:val="009D0F1D"/>
    <w:rsid w:val="009D1862"/>
    <w:rsid w:val="009D1B41"/>
    <w:rsid w:val="009D30EF"/>
    <w:rsid w:val="009D3C3E"/>
    <w:rsid w:val="009D60CC"/>
    <w:rsid w:val="009D6494"/>
    <w:rsid w:val="009D7BC4"/>
    <w:rsid w:val="009E0394"/>
    <w:rsid w:val="009E4B70"/>
    <w:rsid w:val="009E7DE3"/>
    <w:rsid w:val="009F3614"/>
    <w:rsid w:val="009F38DC"/>
    <w:rsid w:val="009F3DB8"/>
    <w:rsid w:val="009F3FD9"/>
    <w:rsid w:val="009F6920"/>
    <w:rsid w:val="009F7B6D"/>
    <w:rsid w:val="00A0426E"/>
    <w:rsid w:val="00A043C4"/>
    <w:rsid w:val="00A05B7A"/>
    <w:rsid w:val="00A05E25"/>
    <w:rsid w:val="00A07549"/>
    <w:rsid w:val="00A07D44"/>
    <w:rsid w:val="00A10A9E"/>
    <w:rsid w:val="00A1598C"/>
    <w:rsid w:val="00A229CE"/>
    <w:rsid w:val="00A22ACE"/>
    <w:rsid w:val="00A24671"/>
    <w:rsid w:val="00A256A8"/>
    <w:rsid w:val="00A26A4D"/>
    <w:rsid w:val="00A303AC"/>
    <w:rsid w:val="00A31533"/>
    <w:rsid w:val="00A31CA0"/>
    <w:rsid w:val="00A372EB"/>
    <w:rsid w:val="00A376EE"/>
    <w:rsid w:val="00A41D26"/>
    <w:rsid w:val="00A42097"/>
    <w:rsid w:val="00A42CB0"/>
    <w:rsid w:val="00A434C4"/>
    <w:rsid w:val="00A4363A"/>
    <w:rsid w:val="00A436B5"/>
    <w:rsid w:val="00A437EC"/>
    <w:rsid w:val="00A43975"/>
    <w:rsid w:val="00A44401"/>
    <w:rsid w:val="00A44889"/>
    <w:rsid w:val="00A46C4D"/>
    <w:rsid w:val="00A503FA"/>
    <w:rsid w:val="00A57588"/>
    <w:rsid w:val="00A60128"/>
    <w:rsid w:val="00A61773"/>
    <w:rsid w:val="00A63257"/>
    <w:rsid w:val="00A633F0"/>
    <w:rsid w:val="00A63708"/>
    <w:rsid w:val="00A63DB2"/>
    <w:rsid w:val="00A656C5"/>
    <w:rsid w:val="00A65C93"/>
    <w:rsid w:val="00A66B51"/>
    <w:rsid w:val="00A704E5"/>
    <w:rsid w:val="00A7064C"/>
    <w:rsid w:val="00A72003"/>
    <w:rsid w:val="00A73C2E"/>
    <w:rsid w:val="00A75873"/>
    <w:rsid w:val="00A760B1"/>
    <w:rsid w:val="00A77235"/>
    <w:rsid w:val="00A805A8"/>
    <w:rsid w:val="00A8382B"/>
    <w:rsid w:val="00A840D5"/>
    <w:rsid w:val="00A84CD4"/>
    <w:rsid w:val="00A87052"/>
    <w:rsid w:val="00A90942"/>
    <w:rsid w:val="00A90998"/>
    <w:rsid w:val="00A91F0E"/>
    <w:rsid w:val="00A931E2"/>
    <w:rsid w:val="00A9366A"/>
    <w:rsid w:val="00A940C7"/>
    <w:rsid w:val="00A94F27"/>
    <w:rsid w:val="00A9532F"/>
    <w:rsid w:val="00AA2E17"/>
    <w:rsid w:val="00AA3AFB"/>
    <w:rsid w:val="00AA5F60"/>
    <w:rsid w:val="00AA6D3E"/>
    <w:rsid w:val="00AA7787"/>
    <w:rsid w:val="00AB01B7"/>
    <w:rsid w:val="00AB0246"/>
    <w:rsid w:val="00AB181F"/>
    <w:rsid w:val="00AB366B"/>
    <w:rsid w:val="00AB56E1"/>
    <w:rsid w:val="00AB6DFF"/>
    <w:rsid w:val="00AC102A"/>
    <w:rsid w:val="00AC39C3"/>
    <w:rsid w:val="00AC414C"/>
    <w:rsid w:val="00AC469E"/>
    <w:rsid w:val="00AC4B12"/>
    <w:rsid w:val="00AD1CDD"/>
    <w:rsid w:val="00AD2D56"/>
    <w:rsid w:val="00AD3C32"/>
    <w:rsid w:val="00AD4FAF"/>
    <w:rsid w:val="00AD62E3"/>
    <w:rsid w:val="00AE0C7C"/>
    <w:rsid w:val="00AE20CE"/>
    <w:rsid w:val="00AE2656"/>
    <w:rsid w:val="00AE2AEA"/>
    <w:rsid w:val="00AE3471"/>
    <w:rsid w:val="00AE3676"/>
    <w:rsid w:val="00AE6E53"/>
    <w:rsid w:val="00AE7CDE"/>
    <w:rsid w:val="00AF233A"/>
    <w:rsid w:val="00AF245B"/>
    <w:rsid w:val="00AF2983"/>
    <w:rsid w:val="00AF33BF"/>
    <w:rsid w:val="00AF7BD8"/>
    <w:rsid w:val="00AF7F99"/>
    <w:rsid w:val="00AF7FB8"/>
    <w:rsid w:val="00B00A97"/>
    <w:rsid w:val="00B04A82"/>
    <w:rsid w:val="00B06B26"/>
    <w:rsid w:val="00B0712E"/>
    <w:rsid w:val="00B07611"/>
    <w:rsid w:val="00B1142D"/>
    <w:rsid w:val="00B11AD3"/>
    <w:rsid w:val="00B11C2E"/>
    <w:rsid w:val="00B144E4"/>
    <w:rsid w:val="00B16A3F"/>
    <w:rsid w:val="00B20B7E"/>
    <w:rsid w:val="00B21815"/>
    <w:rsid w:val="00B23968"/>
    <w:rsid w:val="00B23AEF"/>
    <w:rsid w:val="00B23DDD"/>
    <w:rsid w:val="00B24131"/>
    <w:rsid w:val="00B24134"/>
    <w:rsid w:val="00B24F0E"/>
    <w:rsid w:val="00B255B2"/>
    <w:rsid w:val="00B2727D"/>
    <w:rsid w:val="00B272ED"/>
    <w:rsid w:val="00B3068C"/>
    <w:rsid w:val="00B31E5D"/>
    <w:rsid w:val="00B32A9A"/>
    <w:rsid w:val="00B34F72"/>
    <w:rsid w:val="00B35FB3"/>
    <w:rsid w:val="00B36485"/>
    <w:rsid w:val="00B37CEC"/>
    <w:rsid w:val="00B40A6C"/>
    <w:rsid w:val="00B43620"/>
    <w:rsid w:val="00B4467C"/>
    <w:rsid w:val="00B458CD"/>
    <w:rsid w:val="00B4679A"/>
    <w:rsid w:val="00B46A78"/>
    <w:rsid w:val="00B5090D"/>
    <w:rsid w:val="00B50CFE"/>
    <w:rsid w:val="00B51370"/>
    <w:rsid w:val="00B514D9"/>
    <w:rsid w:val="00B52F5A"/>
    <w:rsid w:val="00B53DFB"/>
    <w:rsid w:val="00B54CDA"/>
    <w:rsid w:val="00B56038"/>
    <w:rsid w:val="00B56AD3"/>
    <w:rsid w:val="00B57528"/>
    <w:rsid w:val="00B60C3C"/>
    <w:rsid w:val="00B610B4"/>
    <w:rsid w:val="00B61C1F"/>
    <w:rsid w:val="00B63322"/>
    <w:rsid w:val="00B64A85"/>
    <w:rsid w:val="00B67CD1"/>
    <w:rsid w:val="00B70F43"/>
    <w:rsid w:val="00B71101"/>
    <w:rsid w:val="00B76397"/>
    <w:rsid w:val="00B77445"/>
    <w:rsid w:val="00B80FBE"/>
    <w:rsid w:val="00B812C2"/>
    <w:rsid w:val="00B81622"/>
    <w:rsid w:val="00B84437"/>
    <w:rsid w:val="00B855EB"/>
    <w:rsid w:val="00B85A7D"/>
    <w:rsid w:val="00B86225"/>
    <w:rsid w:val="00B869EE"/>
    <w:rsid w:val="00B877E9"/>
    <w:rsid w:val="00B910F1"/>
    <w:rsid w:val="00B92209"/>
    <w:rsid w:val="00B922E1"/>
    <w:rsid w:val="00B92E68"/>
    <w:rsid w:val="00B930C8"/>
    <w:rsid w:val="00B94717"/>
    <w:rsid w:val="00B977D7"/>
    <w:rsid w:val="00B97B29"/>
    <w:rsid w:val="00BA08FA"/>
    <w:rsid w:val="00BA1953"/>
    <w:rsid w:val="00BA3572"/>
    <w:rsid w:val="00BA3D6B"/>
    <w:rsid w:val="00BA4360"/>
    <w:rsid w:val="00BA5CE0"/>
    <w:rsid w:val="00BA6103"/>
    <w:rsid w:val="00BA6188"/>
    <w:rsid w:val="00BA656E"/>
    <w:rsid w:val="00BA6A44"/>
    <w:rsid w:val="00BB1926"/>
    <w:rsid w:val="00BB1E8A"/>
    <w:rsid w:val="00BB3636"/>
    <w:rsid w:val="00BB3BE2"/>
    <w:rsid w:val="00BB46E8"/>
    <w:rsid w:val="00BB53B4"/>
    <w:rsid w:val="00BB5C40"/>
    <w:rsid w:val="00BB7DC9"/>
    <w:rsid w:val="00BC0AB5"/>
    <w:rsid w:val="00BC1B1D"/>
    <w:rsid w:val="00BC3EFA"/>
    <w:rsid w:val="00BC45A0"/>
    <w:rsid w:val="00BC5A74"/>
    <w:rsid w:val="00BD0260"/>
    <w:rsid w:val="00BD0E2C"/>
    <w:rsid w:val="00BD1D22"/>
    <w:rsid w:val="00BD1D25"/>
    <w:rsid w:val="00BD4B72"/>
    <w:rsid w:val="00BE3DF5"/>
    <w:rsid w:val="00BF3BF6"/>
    <w:rsid w:val="00BF43E8"/>
    <w:rsid w:val="00BF47B5"/>
    <w:rsid w:val="00BF4D85"/>
    <w:rsid w:val="00BF514D"/>
    <w:rsid w:val="00C00215"/>
    <w:rsid w:val="00C00BC5"/>
    <w:rsid w:val="00C05719"/>
    <w:rsid w:val="00C10C66"/>
    <w:rsid w:val="00C12CCC"/>
    <w:rsid w:val="00C12F95"/>
    <w:rsid w:val="00C14694"/>
    <w:rsid w:val="00C15330"/>
    <w:rsid w:val="00C16D6E"/>
    <w:rsid w:val="00C16FF1"/>
    <w:rsid w:val="00C20044"/>
    <w:rsid w:val="00C20093"/>
    <w:rsid w:val="00C20352"/>
    <w:rsid w:val="00C21DE8"/>
    <w:rsid w:val="00C22085"/>
    <w:rsid w:val="00C22285"/>
    <w:rsid w:val="00C23EBC"/>
    <w:rsid w:val="00C24F38"/>
    <w:rsid w:val="00C262AA"/>
    <w:rsid w:val="00C303A5"/>
    <w:rsid w:val="00C32A2B"/>
    <w:rsid w:val="00C32FA6"/>
    <w:rsid w:val="00C334E7"/>
    <w:rsid w:val="00C361FB"/>
    <w:rsid w:val="00C37C5E"/>
    <w:rsid w:val="00C435BD"/>
    <w:rsid w:val="00C45184"/>
    <w:rsid w:val="00C45FD1"/>
    <w:rsid w:val="00C4603E"/>
    <w:rsid w:val="00C460DD"/>
    <w:rsid w:val="00C47934"/>
    <w:rsid w:val="00C5374C"/>
    <w:rsid w:val="00C53C14"/>
    <w:rsid w:val="00C55C29"/>
    <w:rsid w:val="00C5668F"/>
    <w:rsid w:val="00C5765B"/>
    <w:rsid w:val="00C60888"/>
    <w:rsid w:val="00C60906"/>
    <w:rsid w:val="00C64455"/>
    <w:rsid w:val="00C64F80"/>
    <w:rsid w:val="00C65FB9"/>
    <w:rsid w:val="00C664B2"/>
    <w:rsid w:val="00C66623"/>
    <w:rsid w:val="00C66AB5"/>
    <w:rsid w:val="00C712EF"/>
    <w:rsid w:val="00C72F27"/>
    <w:rsid w:val="00C75512"/>
    <w:rsid w:val="00C756FC"/>
    <w:rsid w:val="00C77F8F"/>
    <w:rsid w:val="00C80F72"/>
    <w:rsid w:val="00C8361F"/>
    <w:rsid w:val="00C8431E"/>
    <w:rsid w:val="00C8753F"/>
    <w:rsid w:val="00C90155"/>
    <w:rsid w:val="00C9186C"/>
    <w:rsid w:val="00C93185"/>
    <w:rsid w:val="00CA0436"/>
    <w:rsid w:val="00CA3DF1"/>
    <w:rsid w:val="00CA409A"/>
    <w:rsid w:val="00CA40DD"/>
    <w:rsid w:val="00CA7D2B"/>
    <w:rsid w:val="00CB00E3"/>
    <w:rsid w:val="00CB05E0"/>
    <w:rsid w:val="00CB4C47"/>
    <w:rsid w:val="00CB7AAF"/>
    <w:rsid w:val="00CB7FC5"/>
    <w:rsid w:val="00CC3348"/>
    <w:rsid w:val="00CC52BB"/>
    <w:rsid w:val="00CC6C65"/>
    <w:rsid w:val="00CC6E11"/>
    <w:rsid w:val="00CC7F6E"/>
    <w:rsid w:val="00CC7F71"/>
    <w:rsid w:val="00CD0F1E"/>
    <w:rsid w:val="00CD1FA4"/>
    <w:rsid w:val="00CD2F5E"/>
    <w:rsid w:val="00CD4543"/>
    <w:rsid w:val="00CD6261"/>
    <w:rsid w:val="00CE76D1"/>
    <w:rsid w:val="00CF1FF4"/>
    <w:rsid w:val="00CF2F88"/>
    <w:rsid w:val="00CF3323"/>
    <w:rsid w:val="00CF503C"/>
    <w:rsid w:val="00CF504F"/>
    <w:rsid w:val="00CF6A41"/>
    <w:rsid w:val="00D01EA5"/>
    <w:rsid w:val="00D0537A"/>
    <w:rsid w:val="00D055F4"/>
    <w:rsid w:val="00D05E88"/>
    <w:rsid w:val="00D07B23"/>
    <w:rsid w:val="00D07F90"/>
    <w:rsid w:val="00D1499F"/>
    <w:rsid w:val="00D157EF"/>
    <w:rsid w:val="00D16C7E"/>
    <w:rsid w:val="00D16CC0"/>
    <w:rsid w:val="00D177B0"/>
    <w:rsid w:val="00D200CA"/>
    <w:rsid w:val="00D22C99"/>
    <w:rsid w:val="00D2368A"/>
    <w:rsid w:val="00D24B71"/>
    <w:rsid w:val="00D24D65"/>
    <w:rsid w:val="00D25C89"/>
    <w:rsid w:val="00D27478"/>
    <w:rsid w:val="00D31E64"/>
    <w:rsid w:val="00D32684"/>
    <w:rsid w:val="00D32B7F"/>
    <w:rsid w:val="00D3478F"/>
    <w:rsid w:val="00D34B18"/>
    <w:rsid w:val="00D35938"/>
    <w:rsid w:val="00D35F89"/>
    <w:rsid w:val="00D37302"/>
    <w:rsid w:val="00D409B4"/>
    <w:rsid w:val="00D43DC5"/>
    <w:rsid w:val="00D44995"/>
    <w:rsid w:val="00D44CDF"/>
    <w:rsid w:val="00D4602E"/>
    <w:rsid w:val="00D469BC"/>
    <w:rsid w:val="00D46B03"/>
    <w:rsid w:val="00D47D1B"/>
    <w:rsid w:val="00D50661"/>
    <w:rsid w:val="00D50840"/>
    <w:rsid w:val="00D55E42"/>
    <w:rsid w:val="00D56209"/>
    <w:rsid w:val="00D62016"/>
    <w:rsid w:val="00D629EF"/>
    <w:rsid w:val="00D63D13"/>
    <w:rsid w:val="00D664E1"/>
    <w:rsid w:val="00D700F8"/>
    <w:rsid w:val="00D70B2D"/>
    <w:rsid w:val="00D70FB5"/>
    <w:rsid w:val="00D71F2D"/>
    <w:rsid w:val="00D725C0"/>
    <w:rsid w:val="00D76F73"/>
    <w:rsid w:val="00D777FC"/>
    <w:rsid w:val="00D800E1"/>
    <w:rsid w:val="00D813A3"/>
    <w:rsid w:val="00D827ED"/>
    <w:rsid w:val="00D82F12"/>
    <w:rsid w:val="00D83283"/>
    <w:rsid w:val="00D8532F"/>
    <w:rsid w:val="00D864F7"/>
    <w:rsid w:val="00D875D8"/>
    <w:rsid w:val="00D87F66"/>
    <w:rsid w:val="00D9024C"/>
    <w:rsid w:val="00D95B11"/>
    <w:rsid w:val="00D96A91"/>
    <w:rsid w:val="00D96D47"/>
    <w:rsid w:val="00D970AB"/>
    <w:rsid w:val="00D975CA"/>
    <w:rsid w:val="00DA1781"/>
    <w:rsid w:val="00DA54D0"/>
    <w:rsid w:val="00DA7A93"/>
    <w:rsid w:val="00DB31EC"/>
    <w:rsid w:val="00DB3257"/>
    <w:rsid w:val="00DB58B0"/>
    <w:rsid w:val="00DB6A2D"/>
    <w:rsid w:val="00DC09C9"/>
    <w:rsid w:val="00DC1379"/>
    <w:rsid w:val="00DC1D11"/>
    <w:rsid w:val="00DC2544"/>
    <w:rsid w:val="00DC400F"/>
    <w:rsid w:val="00DC42F5"/>
    <w:rsid w:val="00DC5410"/>
    <w:rsid w:val="00DC597E"/>
    <w:rsid w:val="00DC6AE9"/>
    <w:rsid w:val="00DC7A7A"/>
    <w:rsid w:val="00DD0495"/>
    <w:rsid w:val="00DD1C8A"/>
    <w:rsid w:val="00DD3F14"/>
    <w:rsid w:val="00DD6DB8"/>
    <w:rsid w:val="00DE226A"/>
    <w:rsid w:val="00DE4155"/>
    <w:rsid w:val="00DE4EB9"/>
    <w:rsid w:val="00DE5CB4"/>
    <w:rsid w:val="00DE5CBA"/>
    <w:rsid w:val="00DE63E4"/>
    <w:rsid w:val="00DE6D55"/>
    <w:rsid w:val="00DE6DF1"/>
    <w:rsid w:val="00DF1B9E"/>
    <w:rsid w:val="00DF1C0A"/>
    <w:rsid w:val="00DF4C09"/>
    <w:rsid w:val="00DF5053"/>
    <w:rsid w:val="00DF5B23"/>
    <w:rsid w:val="00E02724"/>
    <w:rsid w:val="00E02DBC"/>
    <w:rsid w:val="00E0428A"/>
    <w:rsid w:val="00E044BC"/>
    <w:rsid w:val="00E063B0"/>
    <w:rsid w:val="00E064BB"/>
    <w:rsid w:val="00E1134C"/>
    <w:rsid w:val="00E13363"/>
    <w:rsid w:val="00E1536B"/>
    <w:rsid w:val="00E16763"/>
    <w:rsid w:val="00E169EF"/>
    <w:rsid w:val="00E16E03"/>
    <w:rsid w:val="00E17BD5"/>
    <w:rsid w:val="00E20248"/>
    <w:rsid w:val="00E209A9"/>
    <w:rsid w:val="00E20DFA"/>
    <w:rsid w:val="00E21803"/>
    <w:rsid w:val="00E22013"/>
    <w:rsid w:val="00E22BC2"/>
    <w:rsid w:val="00E2366F"/>
    <w:rsid w:val="00E23B7F"/>
    <w:rsid w:val="00E25DD8"/>
    <w:rsid w:val="00E30FC1"/>
    <w:rsid w:val="00E3366B"/>
    <w:rsid w:val="00E33949"/>
    <w:rsid w:val="00E33DE0"/>
    <w:rsid w:val="00E35032"/>
    <w:rsid w:val="00E362B4"/>
    <w:rsid w:val="00E4132F"/>
    <w:rsid w:val="00E41591"/>
    <w:rsid w:val="00E41FE6"/>
    <w:rsid w:val="00E41FF8"/>
    <w:rsid w:val="00E4256E"/>
    <w:rsid w:val="00E45C57"/>
    <w:rsid w:val="00E460A7"/>
    <w:rsid w:val="00E461B1"/>
    <w:rsid w:val="00E51134"/>
    <w:rsid w:val="00E52C9F"/>
    <w:rsid w:val="00E5597C"/>
    <w:rsid w:val="00E55D9D"/>
    <w:rsid w:val="00E56F22"/>
    <w:rsid w:val="00E57628"/>
    <w:rsid w:val="00E57B81"/>
    <w:rsid w:val="00E603ED"/>
    <w:rsid w:val="00E6071F"/>
    <w:rsid w:val="00E619BA"/>
    <w:rsid w:val="00E63882"/>
    <w:rsid w:val="00E63B59"/>
    <w:rsid w:val="00E65773"/>
    <w:rsid w:val="00E66C0B"/>
    <w:rsid w:val="00E670C8"/>
    <w:rsid w:val="00E67FE7"/>
    <w:rsid w:val="00E71007"/>
    <w:rsid w:val="00E71AB2"/>
    <w:rsid w:val="00E7595E"/>
    <w:rsid w:val="00E77BE4"/>
    <w:rsid w:val="00E8104B"/>
    <w:rsid w:val="00E81068"/>
    <w:rsid w:val="00E82AF6"/>
    <w:rsid w:val="00E84137"/>
    <w:rsid w:val="00E8591E"/>
    <w:rsid w:val="00E87FEC"/>
    <w:rsid w:val="00E92576"/>
    <w:rsid w:val="00E94DEA"/>
    <w:rsid w:val="00E95703"/>
    <w:rsid w:val="00E9748B"/>
    <w:rsid w:val="00EA30E8"/>
    <w:rsid w:val="00EA5951"/>
    <w:rsid w:val="00EA683D"/>
    <w:rsid w:val="00EA69D6"/>
    <w:rsid w:val="00EB2173"/>
    <w:rsid w:val="00EB32D5"/>
    <w:rsid w:val="00EB484B"/>
    <w:rsid w:val="00EB5CC3"/>
    <w:rsid w:val="00EB66F2"/>
    <w:rsid w:val="00EB7B71"/>
    <w:rsid w:val="00EC715D"/>
    <w:rsid w:val="00ED1063"/>
    <w:rsid w:val="00ED28F2"/>
    <w:rsid w:val="00ED2E65"/>
    <w:rsid w:val="00ED3F55"/>
    <w:rsid w:val="00ED4705"/>
    <w:rsid w:val="00ED65E9"/>
    <w:rsid w:val="00ED7900"/>
    <w:rsid w:val="00EE0F9F"/>
    <w:rsid w:val="00EE158F"/>
    <w:rsid w:val="00EE1600"/>
    <w:rsid w:val="00EE42E2"/>
    <w:rsid w:val="00EE50AD"/>
    <w:rsid w:val="00EE6203"/>
    <w:rsid w:val="00EE6599"/>
    <w:rsid w:val="00EF0970"/>
    <w:rsid w:val="00EF12A2"/>
    <w:rsid w:val="00EF20FD"/>
    <w:rsid w:val="00EF259A"/>
    <w:rsid w:val="00EF42D6"/>
    <w:rsid w:val="00EF4B43"/>
    <w:rsid w:val="00EF5669"/>
    <w:rsid w:val="00EF5CA2"/>
    <w:rsid w:val="00EF6AE9"/>
    <w:rsid w:val="00F03AC8"/>
    <w:rsid w:val="00F04FB4"/>
    <w:rsid w:val="00F05211"/>
    <w:rsid w:val="00F0540E"/>
    <w:rsid w:val="00F05590"/>
    <w:rsid w:val="00F05839"/>
    <w:rsid w:val="00F10BE4"/>
    <w:rsid w:val="00F11D74"/>
    <w:rsid w:val="00F16E8A"/>
    <w:rsid w:val="00F20417"/>
    <w:rsid w:val="00F21465"/>
    <w:rsid w:val="00F217C9"/>
    <w:rsid w:val="00F24437"/>
    <w:rsid w:val="00F253D0"/>
    <w:rsid w:val="00F257BD"/>
    <w:rsid w:val="00F26EF2"/>
    <w:rsid w:val="00F30B5B"/>
    <w:rsid w:val="00F32D2F"/>
    <w:rsid w:val="00F32FAE"/>
    <w:rsid w:val="00F33F6E"/>
    <w:rsid w:val="00F34B67"/>
    <w:rsid w:val="00F36967"/>
    <w:rsid w:val="00F37CDF"/>
    <w:rsid w:val="00F41722"/>
    <w:rsid w:val="00F41CB9"/>
    <w:rsid w:val="00F4343B"/>
    <w:rsid w:val="00F43726"/>
    <w:rsid w:val="00F43984"/>
    <w:rsid w:val="00F445A5"/>
    <w:rsid w:val="00F44ADC"/>
    <w:rsid w:val="00F44D9B"/>
    <w:rsid w:val="00F45EC7"/>
    <w:rsid w:val="00F47A62"/>
    <w:rsid w:val="00F53884"/>
    <w:rsid w:val="00F551EC"/>
    <w:rsid w:val="00F55200"/>
    <w:rsid w:val="00F558EA"/>
    <w:rsid w:val="00F55E4E"/>
    <w:rsid w:val="00F57B26"/>
    <w:rsid w:val="00F57BB9"/>
    <w:rsid w:val="00F601F1"/>
    <w:rsid w:val="00F60315"/>
    <w:rsid w:val="00F63EF7"/>
    <w:rsid w:val="00F64D95"/>
    <w:rsid w:val="00F6549C"/>
    <w:rsid w:val="00F67548"/>
    <w:rsid w:val="00F72DCF"/>
    <w:rsid w:val="00F73C4D"/>
    <w:rsid w:val="00F80537"/>
    <w:rsid w:val="00F81AAA"/>
    <w:rsid w:val="00F81B9E"/>
    <w:rsid w:val="00F82646"/>
    <w:rsid w:val="00F831F5"/>
    <w:rsid w:val="00F84657"/>
    <w:rsid w:val="00F85312"/>
    <w:rsid w:val="00F86A62"/>
    <w:rsid w:val="00F907AD"/>
    <w:rsid w:val="00F91DC3"/>
    <w:rsid w:val="00F93BE1"/>
    <w:rsid w:val="00F96093"/>
    <w:rsid w:val="00F97B36"/>
    <w:rsid w:val="00FA01E8"/>
    <w:rsid w:val="00FA04BF"/>
    <w:rsid w:val="00FA2320"/>
    <w:rsid w:val="00FA3E05"/>
    <w:rsid w:val="00FA3F37"/>
    <w:rsid w:val="00FA57F2"/>
    <w:rsid w:val="00FA5BAE"/>
    <w:rsid w:val="00FA5D53"/>
    <w:rsid w:val="00FA64F7"/>
    <w:rsid w:val="00FA766F"/>
    <w:rsid w:val="00FB0C1E"/>
    <w:rsid w:val="00FB61A0"/>
    <w:rsid w:val="00FB6932"/>
    <w:rsid w:val="00FB761D"/>
    <w:rsid w:val="00FC0C65"/>
    <w:rsid w:val="00FC146D"/>
    <w:rsid w:val="00FC19FE"/>
    <w:rsid w:val="00FC3A56"/>
    <w:rsid w:val="00FC5816"/>
    <w:rsid w:val="00FC5EBD"/>
    <w:rsid w:val="00FC649E"/>
    <w:rsid w:val="00FC76B9"/>
    <w:rsid w:val="00FD0BB8"/>
    <w:rsid w:val="00FD0C4D"/>
    <w:rsid w:val="00FD1B0F"/>
    <w:rsid w:val="00FD2806"/>
    <w:rsid w:val="00FD2D7C"/>
    <w:rsid w:val="00FD3C3C"/>
    <w:rsid w:val="00FD6B58"/>
    <w:rsid w:val="00FE2B38"/>
    <w:rsid w:val="00FE5143"/>
    <w:rsid w:val="00FE5268"/>
    <w:rsid w:val="00FE5FFA"/>
    <w:rsid w:val="00FF10F4"/>
    <w:rsid w:val="00FF113C"/>
    <w:rsid w:val="00FF2EAD"/>
    <w:rsid w:val="00FF32E8"/>
    <w:rsid w:val="00FF7220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ab4"/>
    </o:shapedefaults>
    <o:shapelayout v:ext="edit">
      <o:idmap v:ext="edit" data="1"/>
    </o:shapelayout>
  </w:shapeDefaults>
  <w:decimalSymbol w:val=","/>
  <w:listSeparator w:val=";"/>
  <w14:docId w14:val="70E00729"/>
  <w15:chartTrackingRefBased/>
  <w15:docId w15:val="{45E4796E-C3A0-4C81-B80D-94F1DA71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1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55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D60CC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9D60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D60CC"/>
    <w:rPr>
      <w:sz w:val="24"/>
      <w:szCs w:val="24"/>
      <w:lang w:val="ru-RU" w:eastAsia="ru-RU" w:bidi="ar-SA"/>
    </w:rPr>
  </w:style>
  <w:style w:type="character" w:styleId="a9">
    <w:name w:val="Strong"/>
    <w:qFormat/>
    <w:rsid w:val="009D60CC"/>
    <w:rPr>
      <w:b/>
      <w:bCs/>
    </w:rPr>
  </w:style>
  <w:style w:type="character" w:styleId="aa">
    <w:name w:val="Hyperlink"/>
    <w:rsid w:val="00F30B5B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E657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rtec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90;&#1086;&#1085;&#1086;&#1074;&#1072;%20&#1045;&#1074;&#1075;&#1077;&#1085;&#1080;&#1103;\Desktop\&#1051;&#1054;&#1043;&#1054;\&#1076;&#1086;&#1088;%20&#1090;&#1077;&#1093;\&#1048;&#1089;&#1093;.&#1087;&#1080;&#1089;&#1100;&#1084;&#1086;%20&#1096;&#1072;&#1073;&#1083;&#1086;&#1085;%20&#1053;&#1054;&#1042;&#1067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Исх.письмо шаблон НОВЫЙ.dotx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Inc.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Антонова Евгения</dc:creator>
  <cp:keywords/>
  <dc:description/>
  <cp:lastModifiedBy>Антонова Евгения</cp:lastModifiedBy>
  <cp:revision>1</cp:revision>
  <cp:lastPrinted>2013-07-24T09:17:00Z</cp:lastPrinted>
  <dcterms:created xsi:type="dcterms:W3CDTF">2023-11-20T09:40:00Z</dcterms:created>
  <dcterms:modified xsi:type="dcterms:W3CDTF">2023-11-20T09:48:00Z</dcterms:modified>
</cp:coreProperties>
</file>